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41F" w:rsidRPr="00762E07" w:rsidRDefault="00C6641F" w:rsidP="00560ECE">
      <w:pPr>
        <w:autoSpaceDE w:val="0"/>
        <w:autoSpaceDN w:val="0"/>
        <w:adjustRightInd w:val="0"/>
        <w:ind w:left="709" w:right="-2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62E07">
        <w:rPr>
          <w:rFonts w:ascii="Times New Roman" w:hAnsi="Times New Roman"/>
          <w:b/>
          <w:sz w:val="28"/>
          <w:szCs w:val="28"/>
          <w:lang w:val="ru-RU" w:eastAsia="ru-RU"/>
        </w:rPr>
        <w:t>МИНИСТЕРСТВО ПРОСВЕЩЕНИЯ РОССИЙСКОЙ ФЕДЕРАЦИИ</w:t>
      </w:r>
    </w:p>
    <w:p w:rsidR="00C6641F" w:rsidRPr="00762E07" w:rsidRDefault="00C6641F" w:rsidP="00560ECE">
      <w:pPr>
        <w:autoSpaceDE w:val="0"/>
        <w:autoSpaceDN w:val="0"/>
        <w:adjustRightInd w:val="0"/>
        <w:ind w:left="709" w:right="-2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62E07">
        <w:rPr>
          <w:rFonts w:ascii="Times New Roman" w:hAnsi="Times New Roman"/>
          <w:b/>
          <w:sz w:val="28"/>
          <w:szCs w:val="28"/>
          <w:lang w:val="ru-RU" w:eastAsia="ru-RU"/>
        </w:rPr>
        <w:t>МИНИСТЕРСТВО ОБРАЗОВАНИЯ И НАУКИ ПЕРМСКОГО КРАЯ</w:t>
      </w:r>
    </w:p>
    <w:p w:rsidR="00C6641F" w:rsidRPr="00762E07" w:rsidRDefault="00C6641F" w:rsidP="00560ECE">
      <w:pPr>
        <w:autoSpaceDE w:val="0"/>
        <w:autoSpaceDN w:val="0"/>
        <w:adjustRightInd w:val="0"/>
        <w:ind w:left="709" w:right="-2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62E07">
        <w:rPr>
          <w:rFonts w:ascii="Times New Roman" w:hAnsi="Times New Roman"/>
          <w:b/>
          <w:sz w:val="28"/>
          <w:szCs w:val="28"/>
          <w:lang w:val="ru-RU" w:eastAsia="ru-RU"/>
        </w:rPr>
        <w:t>Управление образования администрации Кунгурского муниципального округа</w:t>
      </w:r>
    </w:p>
    <w:p w:rsidR="00C6641F" w:rsidRPr="00762E07" w:rsidRDefault="00C6641F" w:rsidP="00560ECE">
      <w:pPr>
        <w:tabs>
          <w:tab w:val="left" w:pos="3915"/>
          <w:tab w:val="left" w:pos="7785"/>
        </w:tabs>
        <w:autoSpaceDE w:val="0"/>
        <w:autoSpaceDN w:val="0"/>
        <w:adjustRightInd w:val="0"/>
        <w:ind w:left="709" w:right="-2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62E07">
        <w:rPr>
          <w:rFonts w:ascii="Times New Roman" w:hAnsi="Times New Roman"/>
          <w:b/>
          <w:sz w:val="28"/>
          <w:szCs w:val="28"/>
          <w:lang w:val="ru-RU" w:eastAsia="ru-RU"/>
        </w:rPr>
        <w:t>Муниципальное автономное общеобразовательное учреждение</w:t>
      </w:r>
    </w:p>
    <w:p w:rsidR="00C6641F" w:rsidRPr="00762E07" w:rsidRDefault="00C6641F" w:rsidP="00560ECE">
      <w:pPr>
        <w:tabs>
          <w:tab w:val="left" w:pos="3915"/>
          <w:tab w:val="left" w:pos="7785"/>
        </w:tabs>
        <w:autoSpaceDE w:val="0"/>
        <w:autoSpaceDN w:val="0"/>
        <w:adjustRightInd w:val="0"/>
        <w:ind w:left="709" w:right="-2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62E07">
        <w:rPr>
          <w:rFonts w:ascii="Times New Roman" w:hAnsi="Times New Roman"/>
          <w:b/>
          <w:sz w:val="28"/>
          <w:szCs w:val="28"/>
          <w:lang w:val="ru-RU" w:eastAsia="ru-RU"/>
        </w:rPr>
        <w:t>«Троельжанская средняя общеобразовательная школа»</w:t>
      </w:r>
    </w:p>
    <w:p w:rsidR="00C6641F" w:rsidRPr="00762E07" w:rsidRDefault="00C6641F" w:rsidP="00560ECE">
      <w:pPr>
        <w:tabs>
          <w:tab w:val="left" w:pos="3915"/>
          <w:tab w:val="left" w:pos="7785"/>
        </w:tabs>
        <w:autoSpaceDE w:val="0"/>
        <w:autoSpaceDN w:val="0"/>
        <w:adjustRightInd w:val="0"/>
        <w:ind w:left="709" w:right="-20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C6641F" w:rsidRPr="00E54CB3" w:rsidRDefault="00C6641F" w:rsidP="00560ECE">
      <w:pPr>
        <w:tabs>
          <w:tab w:val="left" w:pos="3915"/>
          <w:tab w:val="left" w:pos="7785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ru-RU" w:eastAsia="ru-RU"/>
        </w:rPr>
      </w:pPr>
      <w:r w:rsidRPr="00E54CB3">
        <w:rPr>
          <w:rFonts w:ascii="Times New Roman" w:hAnsi="Times New Roman"/>
          <w:sz w:val="24"/>
          <w:szCs w:val="24"/>
          <w:lang w:val="ru-RU" w:eastAsia="ru-RU"/>
        </w:rPr>
        <w:t xml:space="preserve">  </w:t>
      </w:r>
      <w:r w:rsidRPr="00E54CB3">
        <w:rPr>
          <w:rFonts w:ascii="Times New Roman" w:hAnsi="Times New Roman"/>
          <w:sz w:val="24"/>
          <w:szCs w:val="24"/>
          <w:lang w:val="ru-RU" w:eastAsia="ru-RU"/>
        </w:rPr>
        <w:tab/>
        <w:t xml:space="preserve">                                                                          </w:t>
      </w:r>
      <w:r w:rsidRPr="00E54CB3">
        <w:rPr>
          <w:rFonts w:ascii="Times New Roman" w:hAnsi="Times New Roman"/>
          <w:sz w:val="20"/>
          <w:szCs w:val="20"/>
          <w:lang w:val="ru-RU" w:eastAsia="ru-RU"/>
        </w:rPr>
        <w:t xml:space="preserve">                                                    </w:t>
      </w:r>
    </w:p>
    <w:p w:rsidR="00C6641F" w:rsidRDefault="00C6641F" w:rsidP="00560ECE">
      <w:pPr>
        <w:tabs>
          <w:tab w:val="left" w:pos="3915"/>
          <w:tab w:val="left" w:pos="778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 w:eastAsia="ru-RU"/>
        </w:rPr>
      </w:pPr>
      <w:r w:rsidRPr="006C207D">
        <w:rPr>
          <w:rFonts w:ascii="Times New Roman" w:hAnsi="Times New Roman"/>
          <w:sz w:val="28"/>
          <w:szCs w:val="28"/>
          <w:lang w:val="ru-RU" w:eastAsia="ru-RU"/>
        </w:rPr>
        <w:t>СОГЛАСОВАНО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                    УТВЕРЖДЕНО</w:t>
      </w:r>
    </w:p>
    <w:p w:rsidR="00C6641F" w:rsidRDefault="00C6641F" w:rsidP="00560ECE">
      <w:pPr>
        <w:tabs>
          <w:tab w:val="left" w:pos="3915"/>
          <w:tab w:val="left" w:pos="778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Зам. директора по УР__________                                        Директор_________</w:t>
      </w:r>
    </w:p>
    <w:p w:rsidR="00C6641F" w:rsidRDefault="00C6641F" w:rsidP="00560ECE">
      <w:pPr>
        <w:tabs>
          <w:tab w:val="left" w:pos="3915"/>
          <w:tab w:val="left" w:pos="778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Суровцевой Л.Д.                                                                          Т.А. Мясниковой</w:t>
      </w:r>
    </w:p>
    <w:p w:rsidR="00C6641F" w:rsidRDefault="00C6641F" w:rsidP="00560ECE">
      <w:pPr>
        <w:tabs>
          <w:tab w:val="left" w:pos="3915"/>
          <w:tab w:val="left" w:pos="778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От «29» августа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/>
            <w:sz w:val="28"/>
            <w:szCs w:val="28"/>
            <w:lang w:val="ru-RU" w:eastAsia="ru-RU"/>
          </w:rPr>
          <w:t>2024 г</w:t>
        </w:r>
      </w:smartTag>
      <w:r>
        <w:rPr>
          <w:rFonts w:ascii="Times New Roman" w:hAnsi="Times New Roman"/>
          <w:sz w:val="28"/>
          <w:szCs w:val="28"/>
          <w:lang w:val="ru-RU" w:eastAsia="ru-RU"/>
        </w:rPr>
        <w:t>.                                                           Приказ № 156/1-ОД</w:t>
      </w:r>
    </w:p>
    <w:p w:rsidR="00C6641F" w:rsidRPr="006C207D" w:rsidRDefault="00C6641F" w:rsidP="00560ECE">
      <w:pPr>
        <w:tabs>
          <w:tab w:val="left" w:pos="3915"/>
          <w:tab w:val="left" w:pos="778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                                     От «03» сентября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/>
            <w:sz w:val="28"/>
            <w:szCs w:val="28"/>
            <w:lang w:val="ru-RU" w:eastAsia="ru-RU"/>
          </w:rPr>
          <w:t>2024 г</w:t>
        </w:r>
      </w:smartTag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C6641F" w:rsidRPr="00E54CB3" w:rsidRDefault="00C6641F" w:rsidP="00560ECE">
      <w:pPr>
        <w:tabs>
          <w:tab w:val="left" w:pos="3915"/>
          <w:tab w:val="left" w:pos="7785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ru-RU" w:eastAsia="ru-RU"/>
        </w:rPr>
      </w:pPr>
    </w:p>
    <w:p w:rsidR="00C6641F" w:rsidRDefault="00C6641F" w:rsidP="00560ECE">
      <w:pPr>
        <w:jc w:val="center"/>
        <w:rPr>
          <w:rFonts w:ascii="Times New Roman" w:hAnsi="Times New Roman"/>
          <w:b/>
          <w:bCs/>
          <w:sz w:val="32"/>
          <w:szCs w:val="32"/>
          <w:lang w:val="ru-RU" w:eastAsia="ru-RU"/>
        </w:rPr>
      </w:pPr>
      <w:r>
        <w:rPr>
          <w:rFonts w:ascii="Times New Roman" w:hAnsi="Times New Roman"/>
          <w:b/>
          <w:bCs/>
          <w:sz w:val="32"/>
          <w:szCs w:val="32"/>
          <w:lang w:val="ru-RU" w:eastAsia="ru-RU"/>
        </w:rPr>
        <w:t>РАБОЧАЯ ПРОГРАММА</w:t>
      </w:r>
    </w:p>
    <w:p w:rsidR="00C6641F" w:rsidRDefault="00C6641F" w:rsidP="00560ECE">
      <w:pPr>
        <w:jc w:val="center"/>
        <w:rPr>
          <w:rFonts w:ascii="Times New Roman" w:hAnsi="Times New Roman"/>
          <w:b/>
          <w:bCs/>
          <w:sz w:val="32"/>
          <w:szCs w:val="32"/>
          <w:lang w:val="ru-RU" w:eastAsia="ru-RU"/>
        </w:rPr>
      </w:pPr>
    </w:p>
    <w:p w:rsidR="00C6641F" w:rsidRDefault="00C6641F" w:rsidP="00560ECE">
      <w:pPr>
        <w:jc w:val="center"/>
        <w:rPr>
          <w:rFonts w:ascii="Times New Roman" w:hAnsi="Times New Roman"/>
          <w:b/>
          <w:bCs/>
          <w:sz w:val="32"/>
          <w:szCs w:val="32"/>
          <w:lang w:val="ru-RU" w:eastAsia="ru-RU"/>
        </w:rPr>
      </w:pPr>
      <w:r>
        <w:rPr>
          <w:rFonts w:ascii="Times New Roman" w:hAnsi="Times New Roman"/>
          <w:b/>
          <w:bCs/>
          <w:sz w:val="32"/>
          <w:szCs w:val="32"/>
          <w:lang w:val="ru-RU" w:eastAsia="ru-RU"/>
        </w:rPr>
        <w:t xml:space="preserve"> учебного предмета «Изобразительное искусство»</w:t>
      </w:r>
    </w:p>
    <w:p w:rsidR="00C6641F" w:rsidRPr="00762E07" w:rsidRDefault="00C6641F" w:rsidP="00560ECE">
      <w:pPr>
        <w:jc w:val="center"/>
        <w:rPr>
          <w:rFonts w:ascii="Times New Roman" w:hAnsi="Times New Roman"/>
          <w:bCs/>
          <w:sz w:val="32"/>
          <w:szCs w:val="32"/>
          <w:lang w:val="ru-RU" w:eastAsia="ru-RU"/>
        </w:rPr>
      </w:pPr>
      <w:r w:rsidRPr="00762E07">
        <w:rPr>
          <w:rFonts w:ascii="Times New Roman" w:hAnsi="Times New Roman"/>
          <w:bCs/>
          <w:sz w:val="32"/>
          <w:szCs w:val="32"/>
          <w:lang w:val="ru-RU" w:eastAsia="ru-RU"/>
        </w:rPr>
        <w:t xml:space="preserve">для обучающихся </w:t>
      </w:r>
      <w:r>
        <w:rPr>
          <w:rFonts w:ascii="Times New Roman" w:hAnsi="Times New Roman"/>
          <w:bCs/>
          <w:sz w:val="32"/>
          <w:szCs w:val="32"/>
          <w:lang w:val="ru-RU" w:eastAsia="ru-RU"/>
        </w:rPr>
        <w:t>5-7</w:t>
      </w:r>
      <w:r w:rsidRPr="00762E07">
        <w:rPr>
          <w:rFonts w:ascii="Times New Roman" w:hAnsi="Times New Roman"/>
          <w:bCs/>
          <w:sz w:val="32"/>
          <w:szCs w:val="32"/>
          <w:lang w:val="ru-RU" w:eastAsia="ru-RU"/>
        </w:rPr>
        <w:t xml:space="preserve"> классов</w:t>
      </w:r>
    </w:p>
    <w:p w:rsidR="00C6641F" w:rsidRPr="00762E07" w:rsidRDefault="00C6641F" w:rsidP="00560ECE">
      <w:pPr>
        <w:jc w:val="center"/>
        <w:rPr>
          <w:rFonts w:ascii="Times New Roman" w:hAnsi="Times New Roman"/>
          <w:sz w:val="32"/>
          <w:szCs w:val="32"/>
          <w:lang w:val="ru-RU" w:eastAsia="ru-RU"/>
        </w:rPr>
      </w:pPr>
      <w:r w:rsidRPr="00762E07">
        <w:rPr>
          <w:rFonts w:ascii="Times New Roman" w:hAnsi="Times New Roman"/>
          <w:bCs/>
          <w:sz w:val="32"/>
          <w:szCs w:val="32"/>
          <w:lang w:val="ru-RU" w:eastAsia="ru-RU"/>
        </w:rPr>
        <w:t>(базовый уровень)</w:t>
      </w:r>
    </w:p>
    <w:p w:rsidR="00C6641F" w:rsidRPr="00E54CB3" w:rsidRDefault="00C6641F" w:rsidP="00560ECE">
      <w:pPr>
        <w:suppressAutoHyphens/>
        <w:autoSpaceDE w:val="0"/>
        <w:autoSpaceDN w:val="0"/>
        <w:adjustRightInd w:val="0"/>
        <w:ind w:left="240"/>
        <w:jc w:val="center"/>
        <w:textAlignment w:val="center"/>
        <w:rPr>
          <w:rFonts w:ascii="Times New Roman" w:hAnsi="Times New Roman"/>
          <w:b/>
          <w:bCs/>
          <w:color w:val="000000"/>
          <w:sz w:val="32"/>
          <w:szCs w:val="32"/>
          <w:lang w:val="ru-RU" w:eastAsia="ru-RU"/>
        </w:rPr>
      </w:pPr>
    </w:p>
    <w:p w:rsidR="00C6641F" w:rsidRDefault="00C6641F" w:rsidP="00560ECE">
      <w:pPr>
        <w:suppressAutoHyphens/>
        <w:autoSpaceDE w:val="0"/>
        <w:autoSpaceDN w:val="0"/>
        <w:adjustRightInd w:val="0"/>
        <w:ind w:left="-284" w:firstLine="524"/>
        <w:jc w:val="center"/>
        <w:textAlignment w:val="center"/>
        <w:rPr>
          <w:rFonts w:ascii="Times New Roman" w:hAnsi="Times New Roman"/>
          <w:b/>
          <w:bCs/>
          <w:sz w:val="32"/>
          <w:szCs w:val="32"/>
          <w:lang w:val="ru-RU" w:eastAsia="ru-RU"/>
        </w:rPr>
      </w:pPr>
    </w:p>
    <w:p w:rsidR="00C6641F" w:rsidRDefault="00C6641F" w:rsidP="00560ECE">
      <w:pPr>
        <w:suppressAutoHyphens/>
        <w:autoSpaceDE w:val="0"/>
        <w:autoSpaceDN w:val="0"/>
        <w:adjustRightInd w:val="0"/>
        <w:ind w:left="-284" w:firstLine="524"/>
        <w:jc w:val="center"/>
        <w:textAlignment w:val="center"/>
        <w:rPr>
          <w:rFonts w:ascii="Times New Roman" w:hAnsi="Times New Roman"/>
          <w:b/>
          <w:bCs/>
          <w:sz w:val="32"/>
          <w:szCs w:val="32"/>
          <w:lang w:val="ru-RU" w:eastAsia="ru-RU"/>
        </w:rPr>
      </w:pPr>
    </w:p>
    <w:p w:rsidR="00C6641F" w:rsidRDefault="00C6641F" w:rsidP="00560ECE">
      <w:pPr>
        <w:suppressAutoHyphens/>
        <w:autoSpaceDE w:val="0"/>
        <w:autoSpaceDN w:val="0"/>
        <w:adjustRightInd w:val="0"/>
        <w:ind w:left="-284" w:firstLine="524"/>
        <w:jc w:val="center"/>
        <w:textAlignment w:val="center"/>
        <w:rPr>
          <w:rFonts w:ascii="Times New Roman" w:hAnsi="Times New Roman"/>
          <w:b/>
          <w:bCs/>
          <w:sz w:val="32"/>
          <w:szCs w:val="32"/>
          <w:lang w:val="ru-RU" w:eastAsia="ru-RU"/>
        </w:rPr>
      </w:pPr>
      <w:r>
        <w:rPr>
          <w:rFonts w:ascii="Times New Roman" w:hAnsi="Times New Roman"/>
          <w:b/>
          <w:bCs/>
          <w:sz w:val="32"/>
          <w:szCs w:val="32"/>
          <w:lang w:val="ru-RU" w:eastAsia="ru-RU"/>
        </w:rPr>
        <w:t>Троельга 2024</w:t>
      </w:r>
    </w:p>
    <w:p w:rsidR="00C6641F" w:rsidRPr="00583603" w:rsidRDefault="00C6641F">
      <w:pPr>
        <w:spacing w:after="0"/>
        <w:ind w:left="120"/>
        <w:rPr>
          <w:lang w:val="ru-RU"/>
        </w:rPr>
      </w:pPr>
    </w:p>
    <w:p w:rsidR="00C6641F" w:rsidRPr="00583603" w:rsidRDefault="00C6641F" w:rsidP="00560ECE">
      <w:pPr>
        <w:spacing w:after="0" w:line="264" w:lineRule="auto"/>
        <w:ind w:left="120"/>
        <w:jc w:val="center"/>
        <w:rPr>
          <w:lang w:val="ru-RU"/>
        </w:rPr>
      </w:pPr>
      <w:bookmarkStart w:id="0" w:name="block-10586290"/>
      <w:bookmarkEnd w:id="0"/>
      <w:r w:rsidRPr="0058360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037c86a0-0100-46f4-8a06-fc1394a836a9"/>
      <w:bookmarkEnd w:id="1"/>
      <w:r w:rsidRPr="0058360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неделю).‌‌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bookmarkStart w:id="2" w:name="_GoBack"/>
      <w:bookmarkEnd w:id="2"/>
      <w:r w:rsidRPr="00583603">
        <w:rPr>
          <w:rFonts w:ascii="Times New Roman" w:hAnsi="Times New Roman"/>
          <w:color w:val="000000"/>
          <w:sz w:val="28"/>
          <w:lang w:val="ru-RU"/>
        </w:rPr>
        <w:t>во внеурочной деятельности.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‌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​</w:t>
      </w:r>
    </w:p>
    <w:p w:rsidR="00C6641F" w:rsidRPr="00583603" w:rsidRDefault="00C6641F">
      <w:pPr>
        <w:rPr>
          <w:lang w:val="ru-RU"/>
        </w:rPr>
        <w:sectPr w:rsidR="00C6641F" w:rsidRPr="00583603">
          <w:pgSz w:w="11906" w:h="16383"/>
          <w:pgMar w:top="1134" w:right="850" w:bottom="1134" w:left="1701" w:header="720" w:footer="720" w:gutter="0"/>
          <w:cols w:space="720"/>
        </w:sectPr>
      </w:pP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  <w:bookmarkStart w:id="3" w:name="block-10586292"/>
      <w:bookmarkEnd w:id="3"/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6641F" w:rsidRPr="00583603" w:rsidRDefault="00C6641F">
      <w:pPr>
        <w:spacing w:after="0"/>
        <w:ind w:left="120"/>
        <w:rPr>
          <w:lang w:val="ru-RU"/>
        </w:rPr>
      </w:pPr>
    </w:p>
    <w:p w:rsidR="00C6641F" w:rsidRPr="00583603" w:rsidRDefault="00C6641F">
      <w:pPr>
        <w:spacing w:after="0"/>
        <w:ind w:left="120"/>
        <w:rPr>
          <w:lang w:val="ru-RU"/>
        </w:rPr>
      </w:pP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​</w:t>
      </w:r>
      <w:r w:rsidRPr="00583603">
        <w:rPr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6641F" w:rsidRPr="00583603" w:rsidRDefault="00C6641F">
      <w:pPr>
        <w:spacing w:after="0"/>
        <w:ind w:left="120"/>
        <w:rPr>
          <w:lang w:val="ru-RU"/>
        </w:rPr>
      </w:pP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C6641F" w:rsidRPr="00583603" w:rsidRDefault="00C6641F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C6641F" w:rsidRPr="00583603" w:rsidRDefault="00C6641F">
      <w:pPr>
        <w:spacing w:after="0"/>
        <w:ind w:left="120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C6641F" w:rsidRPr="00583603" w:rsidRDefault="00C6641F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583603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(будет реализовываться в рамках внеурочной деятельности)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C6641F" w:rsidRPr="00762AE2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r w:rsidRPr="00762AE2">
        <w:rPr>
          <w:rFonts w:ascii="Times New Roman" w:hAnsi="Times New Roman"/>
          <w:color w:val="000000"/>
          <w:sz w:val="28"/>
          <w:lang w:val="ru-RU"/>
        </w:rPr>
        <w:t>Опыт выполнения портретных фотографий.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762AE2">
        <w:rPr>
          <w:rFonts w:ascii="Times New Roman" w:hAnsi="Times New Roman"/>
          <w:color w:val="000000"/>
          <w:sz w:val="28"/>
          <w:lang w:val="ru-RU"/>
        </w:rPr>
        <w:t xml:space="preserve">Фоторепортаж. Образ события в кадре. </w:t>
      </w:r>
      <w:r w:rsidRPr="00583603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​</w:t>
      </w:r>
    </w:p>
    <w:p w:rsidR="00C6641F" w:rsidRPr="00583603" w:rsidRDefault="00C6641F">
      <w:pPr>
        <w:rPr>
          <w:lang w:val="ru-RU"/>
        </w:rPr>
        <w:sectPr w:rsidR="00C6641F" w:rsidRPr="00583603">
          <w:pgSz w:w="11906" w:h="16383"/>
          <w:pgMar w:top="1134" w:right="850" w:bottom="1134" w:left="1701" w:header="720" w:footer="720" w:gutter="0"/>
          <w:cols w:space="720"/>
        </w:sectPr>
      </w:pP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  <w:bookmarkStart w:id="6" w:name="block-10586293"/>
      <w:bookmarkEnd w:id="6"/>
      <w:r w:rsidRPr="0058360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​</w:t>
      </w:r>
      <w:r w:rsidRPr="00583603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360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360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3603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360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360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360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3603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3603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C6641F" w:rsidRPr="00583603" w:rsidRDefault="00C6641F">
      <w:pPr>
        <w:spacing w:after="0"/>
        <w:ind w:left="120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C6641F" w:rsidRPr="00583603" w:rsidRDefault="00C664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C6641F" w:rsidRDefault="00C6641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C6641F" w:rsidRPr="00583603" w:rsidRDefault="00C664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C6641F" w:rsidRDefault="00C6641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C6641F" w:rsidRPr="00583603" w:rsidRDefault="00C664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C6641F" w:rsidRDefault="00C6641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C6641F" w:rsidRPr="00583603" w:rsidRDefault="00C664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C6641F" w:rsidRPr="00583603" w:rsidRDefault="00C664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C6641F" w:rsidRPr="00583603" w:rsidRDefault="00C664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C6641F" w:rsidRPr="00583603" w:rsidRDefault="00C664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C6641F" w:rsidRPr="00583603" w:rsidRDefault="00C664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6641F" w:rsidRPr="00583603" w:rsidRDefault="00C664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C6641F" w:rsidRPr="00583603" w:rsidRDefault="00C664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C6641F" w:rsidRPr="00583603" w:rsidRDefault="00C664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C6641F" w:rsidRPr="00583603" w:rsidRDefault="00C664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C6641F" w:rsidRDefault="00C6641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C6641F" w:rsidRPr="00583603" w:rsidRDefault="00C664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C6641F" w:rsidRPr="00583603" w:rsidRDefault="00C664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C6641F" w:rsidRPr="00583603" w:rsidRDefault="00C664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6641F" w:rsidRPr="00583603" w:rsidRDefault="00C6641F">
      <w:pPr>
        <w:spacing w:after="0"/>
        <w:ind w:left="120"/>
        <w:rPr>
          <w:lang w:val="ru-RU"/>
        </w:rPr>
      </w:pPr>
    </w:p>
    <w:p w:rsidR="00C6641F" w:rsidRPr="00583603" w:rsidRDefault="00C664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6641F" w:rsidRPr="00583603" w:rsidRDefault="00C664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C6641F" w:rsidRPr="00583603" w:rsidRDefault="00C664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C6641F" w:rsidRPr="00583603" w:rsidRDefault="00C664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C6641F" w:rsidRPr="00583603" w:rsidRDefault="00C664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C6641F" w:rsidRPr="00583603" w:rsidRDefault="00C6641F">
      <w:pPr>
        <w:spacing w:after="0"/>
        <w:ind w:left="120"/>
        <w:rPr>
          <w:lang w:val="ru-RU"/>
        </w:rPr>
      </w:pP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​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C6641F" w:rsidRPr="00583603" w:rsidRDefault="00C664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C6641F" w:rsidRPr="00583603" w:rsidRDefault="00C664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C6641F" w:rsidRPr="00583603" w:rsidRDefault="00C664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C6641F" w:rsidRPr="00583603" w:rsidRDefault="00C664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C6641F" w:rsidRPr="00583603" w:rsidRDefault="00C664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C6641F" w:rsidRPr="00583603" w:rsidRDefault="00C664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C6641F" w:rsidRPr="00583603" w:rsidRDefault="00C664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C6641F" w:rsidRPr="00583603" w:rsidRDefault="00C664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C6641F" w:rsidRPr="00583603" w:rsidRDefault="00C664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C6641F" w:rsidRPr="00583603" w:rsidRDefault="00C664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C6641F" w:rsidRPr="00583603" w:rsidRDefault="00C6641F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C6641F" w:rsidRPr="00583603" w:rsidRDefault="00C6641F">
      <w:pPr>
        <w:spacing w:after="0"/>
        <w:ind w:left="120"/>
        <w:rPr>
          <w:lang w:val="ru-RU"/>
        </w:rPr>
      </w:pPr>
    </w:p>
    <w:p w:rsidR="00C6641F" w:rsidRPr="00583603" w:rsidRDefault="00C6641F">
      <w:pPr>
        <w:spacing w:after="0"/>
        <w:ind w:left="120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6641F" w:rsidRPr="00583603" w:rsidRDefault="00C6641F">
      <w:pPr>
        <w:spacing w:after="0"/>
        <w:ind w:left="120"/>
        <w:rPr>
          <w:lang w:val="ru-RU"/>
        </w:rPr>
      </w:pP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3603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83603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83603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583603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C6641F" w:rsidRPr="00583603" w:rsidRDefault="00C6641F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C6641F" w:rsidRPr="00583603" w:rsidRDefault="00C6641F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C6641F" w:rsidRPr="00583603" w:rsidRDefault="00C6641F">
      <w:pPr>
        <w:rPr>
          <w:lang w:val="ru-RU"/>
        </w:rPr>
        <w:sectPr w:rsidR="00C6641F" w:rsidRPr="00583603">
          <w:pgSz w:w="11906" w:h="16383"/>
          <w:pgMar w:top="1134" w:right="850" w:bottom="1134" w:left="1701" w:header="720" w:footer="720" w:gutter="0"/>
          <w:cols w:space="720"/>
        </w:sectPr>
      </w:pPr>
    </w:p>
    <w:p w:rsidR="00C6641F" w:rsidRPr="00583603" w:rsidRDefault="00C6641F">
      <w:pPr>
        <w:spacing w:after="0"/>
        <w:ind w:left="120"/>
        <w:rPr>
          <w:lang w:val="ru-RU"/>
        </w:rPr>
      </w:pPr>
      <w:bookmarkStart w:id="9" w:name="block-10586287"/>
      <w:bookmarkEnd w:id="9"/>
      <w:r w:rsidRPr="00583603"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ПЛАНИРОВАНИЕ </w:t>
      </w:r>
    </w:p>
    <w:p w:rsidR="00C6641F" w:rsidRPr="00583603" w:rsidRDefault="00C6641F">
      <w:pPr>
        <w:spacing w:after="0"/>
        <w:ind w:left="120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08"/>
        <w:gridCol w:w="3422"/>
        <w:gridCol w:w="1239"/>
        <w:gridCol w:w="1841"/>
        <w:gridCol w:w="1910"/>
        <w:gridCol w:w="4720"/>
      </w:tblGrid>
      <w:tr w:rsidR="00C6641F" w:rsidRPr="005D337B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r w:rsidRPr="005D337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r w:rsidRPr="005D337B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r w:rsidRPr="005D337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641F" w:rsidRPr="005D337B" w:rsidRDefault="00C6641F">
            <w:pPr>
              <w:spacing w:after="0"/>
              <w:ind w:left="135"/>
            </w:pPr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41F" w:rsidRPr="005D337B" w:rsidRDefault="00C664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41F" w:rsidRPr="005D337B" w:rsidRDefault="00C6641F"/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r w:rsidRPr="005D337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r w:rsidRPr="005D337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r w:rsidRPr="005D337B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41F" w:rsidRPr="005D337B" w:rsidRDefault="00C6641F"/>
        </w:tc>
      </w:tr>
      <w:tr w:rsidR="00C6641F" w:rsidRPr="005D337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5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6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7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8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9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Выставка рисунков.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33 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rPr>
                <w:lang w:val="ru-RU"/>
              </w:rPr>
            </w:pPr>
          </w:p>
        </w:tc>
      </w:tr>
    </w:tbl>
    <w:p w:rsidR="00C6641F" w:rsidRPr="00583603" w:rsidRDefault="00C6641F">
      <w:pPr>
        <w:rPr>
          <w:lang w:val="ru-RU"/>
        </w:rPr>
        <w:sectPr w:rsidR="00C6641F" w:rsidRPr="005836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641F" w:rsidRPr="00583603" w:rsidRDefault="00C6641F">
      <w:pPr>
        <w:spacing w:after="0"/>
        <w:ind w:left="120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85"/>
        <w:gridCol w:w="3605"/>
        <w:gridCol w:w="1179"/>
        <w:gridCol w:w="1841"/>
        <w:gridCol w:w="1910"/>
        <w:gridCol w:w="4720"/>
      </w:tblGrid>
      <w:tr w:rsidR="00C6641F" w:rsidRPr="005D337B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r w:rsidRPr="005D337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r w:rsidRPr="005D337B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r w:rsidRPr="005D337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641F" w:rsidRPr="005D337B" w:rsidRDefault="00C6641F">
            <w:pPr>
              <w:spacing w:after="0"/>
              <w:ind w:left="135"/>
            </w:pPr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41F" w:rsidRPr="005D337B" w:rsidRDefault="00C664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41F" w:rsidRPr="005D337B" w:rsidRDefault="00C6641F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r w:rsidRPr="005D337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r w:rsidRPr="005D337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r w:rsidRPr="005D337B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41F" w:rsidRPr="005D337B" w:rsidRDefault="00C6641F"/>
        </w:tc>
      </w:tr>
      <w:tr w:rsidR="00C6641F" w:rsidRPr="005D337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10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11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12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  <w:rPr>
                <w:lang w:val="ru-RU"/>
              </w:rPr>
            </w:pPr>
            <w:r w:rsidRPr="005D337B">
              <w:rPr>
                <w:lang w:val="ru-RU"/>
              </w:rPr>
              <w:t>0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13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Выставка рисунков.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33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rPr>
                <w:lang w:val="ru-RU"/>
              </w:rPr>
            </w:pPr>
          </w:p>
        </w:tc>
      </w:tr>
    </w:tbl>
    <w:p w:rsidR="00C6641F" w:rsidRPr="00345C29" w:rsidRDefault="00C6641F">
      <w:pPr>
        <w:rPr>
          <w:lang w:val="ru-RU"/>
        </w:rPr>
        <w:sectPr w:rsidR="00C6641F" w:rsidRPr="00345C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641F" w:rsidRPr="00583603" w:rsidRDefault="00C6641F">
      <w:pPr>
        <w:spacing w:after="0"/>
        <w:ind w:left="120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22"/>
        <w:gridCol w:w="3572"/>
        <w:gridCol w:w="1075"/>
        <w:gridCol w:w="1841"/>
        <w:gridCol w:w="1910"/>
        <w:gridCol w:w="4720"/>
      </w:tblGrid>
      <w:tr w:rsidR="00C6641F" w:rsidRPr="005D337B" w:rsidTr="004D4C0F">
        <w:trPr>
          <w:trHeight w:val="144"/>
          <w:tblCellSpacing w:w="20" w:type="nil"/>
        </w:trPr>
        <w:tc>
          <w:tcPr>
            <w:tcW w:w="8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r w:rsidRPr="005D337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35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r w:rsidRPr="005D337B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r w:rsidRPr="005D337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641F" w:rsidRPr="005D337B" w:rsidRDefault="00C6641F">
            <w:pPr>
              <w:spacing w:after="0"/>
              <w:ind w:left="135"/>
            </w:pPr>
          </w:p>
        </w:tc>
      </w:tr>
      <w:tr w:rsidR="00C6641F" w:rsidRPr="005D337B" w:rsidTr="004D4C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41F" w:rsidRPr="005D337B" w:rsidRDefault="00C664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41F" w:rsidRPr="005D337B" w:rsidRDefault="00C6641F"/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r w:rsidRPr="005D337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r w:rsidRPr="005D337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r w:rsidRPr="005D337B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41F" w:rsidRPr="005D337B" w:rsidRDefault="00C6641F"/>
        </w:tc>
      </w:tr>
      <w:tr w:rsidR="00C6641F" w:rsidRPr="005D337B" w:rsidTr="004D4C0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14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 w:rsidTr="004D4C0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15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 w:rsidTr="004D4C0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16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 w:rsidTr="004D4C0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17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 w:rsidTr="004D4C0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18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 w:rsidTr="004D4C0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 w:rsidP="00446B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Выставка рисунков.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</w:tr>
      <w:tr w:rsidR="00C6641F" w:rsidRPr="005D337B" w:rsidTr="004D4C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/>
        </w:tc>
      </w:tr>
    </w:tbl>
    <w:p w:rsidR="00C6641F" w:rsidRDefault="00C6641F">
      <w:pPr>
        <w:sectPr w:rsidR="00C664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641F" w:rsidRDefault="00C6641F">
      <w:pPr>
        <w:spacing w:after="0"/>
        <w:ind w:left="120"/>
      </w:pPr>
      <w:bookmarkStart w:id="10" w:name="block-10586288"/>
      <w:bookmarkEnd w:id="10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C6641F" w:rsidRDefault="00C664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660"/>
        <w:gridCol w:w="2727"/>
        <w:gridCol w:w="970"/>
        <w:gridCol w:w="1841"/>
        <w:gridCol w:w="1910"/>
        <w:gridCol w:w="1212"/>
        <w:gridCol w:w="4720"/>
      </w:tblGrid>
      <w:tr w:rsidR="00C6641F" w:rsidRPr="005D337B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r w:rsidRPr="005D337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r w:rsidRPr="005D337B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r w:rsidRPr="005D337B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r w:rsidRPr="005D337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641F" w:rsidRPr="005D337B" w:rsidRDefault="00C6641F">
            <w:pPr>
              <w:spacing w:after="0"/>
              <w:ind w:left="135"/>
            </w:pPr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41F" w:rsidRPr="005D337B" w:rsidRDefault="00C664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41F" w:rsidRPr="005D337B" w:rsidRDefault="00C6641F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r w:rsidRPr="005D337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r w:rsidRPr="005D337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r w:rsidRPr="005D337B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41F" w:rsidRPr="005D337B" w:rsidRDefault="00C664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41F" w:rsidRPr="005D337B" w:rsidRDefault="00C6641F"/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 w:rsidP="005F1C09">
            <w:pPr>
              <w:spacing w:after="0"/>
              <w:ind w:left="135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19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 w:rsidP="005F1C09">
            <w:pPr>
              <w:spacing w:after="0"/>
              <w:ind w:left="135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20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 w:rsidP="005F1C09">
            <w:pPr>
              <w:spacing w:after="0"/>
              <w:ind w:left="135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21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 w:rsidP="005F1C09">
            <w:pPr>
              <w:spacing w:after="0"/>
              <w:ind w:left="135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22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 w:rsidP="005F1C09">
            <w:pPr>
              <w:spacing w:after="0"/>
              <w:ind w:left="135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23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24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25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26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27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28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29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30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31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32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33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34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35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36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37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38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39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40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41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42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43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44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45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 w:rsidP="005F1C09">
            <w:pPr>
              <w:spacing w:after="0"/>
              <w:ind w:left="135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46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47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48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49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50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материале. Декоративные куклы: выполняем практическую работу по изготовлению куклы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51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337B"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Промежуточная аттестация. Выставка рисунков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/>
        </w:tc>
      </w:tr>
    </w:tbl>
    <w:p w:rsidR="00C6641F" w:rsidRDefault="00C6641F">
      <w:pPr>
        <w:sectPr w:rsidR="00C664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641F" w:rsidRDefault="00C664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642"/>
        <w:gridCol w:w="2749"/>
        <w:gridCol w:w="966"/>
        <w:gridCol w:w="1841"/>
        <w:gridCol w:w="1910"/>
        <w:gridCol w:w="1212"/>
        <w:gridCol w:w="4720"/>
      </w:tblGrid>
      <w:tr w:rsidR="00C6641F" w:rsidRPr="005D337B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r w:rsidRPr="005D337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r w:rsidRPr="005D337B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r w:rsidRPr="005D337B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r w:rsidRPr="005D337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641F" w:rsidRPr="005D337B" w:rsidRDefault="00C6641F">
            <w:pPr>
              <w:spacing w:after="0"/>
              <w:ind w:left="135"/>
            </w:pPr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41F" w:rsidRPr="005D337B" w:rsidRDefault="00C664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41F" w:rsidRPr="005D337B" w:rsidRDefault="00C6641F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r w:rsidRPr="005D337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r w:rsidRPr="005D337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r w:rsidRPr="005D337B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41F" w:rsidRPr="005D337B" w:rsidRDefault="00C664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41F" w:rsidRPr="005D337B" w:rsidRDefault="00C6641F"/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52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53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54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55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56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57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58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59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60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61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62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63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64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65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66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67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68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69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70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71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72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73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74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75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76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77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78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79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80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81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82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83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России). 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84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337B"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Промежуточная аттестация. Выставка рисунков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/>
        </w:tc>
      </w:tr>
    </w:tbl>
    <w:p w:rsidR="00C6641F" w:rsidRDefault="00C6641F">
      <w:pPr>
        <w:sectPr w:rsidR="00C664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641F" w:rsidRDefault="00C664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679"/>
        <w:gridCol w:w="2721"/>
        <w:gridCol w:w="981"/>
        <w:gridCol w:w="1841"/>
        <w:gridCol w:w="1910"/>
        <w:gridCol w:w="1212"/>
        <w:gridCol w:w="4696"/>
      </w:tblGrid>
      <w:tr w:rsidR="00C6641F" w:rsidRPr="005D337B">
        <w:trPr>
          <w:trHeight w:val="144"/>
          <w:tblCellSpacing w:w="20" w:type="nil"/>
        </w:trPr>
        <w:tc>
          <w:tcPr>
            <w:tcW w:w="2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r w:rsidRPr="005D337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r w:rsidRPr="005D337B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r w:rsidRPr="005D337B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r w:rsidRPr="005D337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641F" w:rsidRPr="005D337B" w:rsidRDefault="00C6641F">
            <w:pPr>
              <w:spacing w:after="0"/>
              <w:ind w:left="135"/>
            </w:pPr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41F" w:rsidRPr="005D337B" w:rsidRDefault="00C664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41F" w:rsidRPr="005D337B" w:rsidRDefault="00C6641F"/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r w:rsidRPr="005D337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r w:rsidRPr="005D337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r w:rsidRPr="005D337B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41F" w:rsidRPr="005D337B" w:rsidRDefault="00C664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41F" w:rsidRPr="005D337B" w:rsidRDefault="00C6641F"/>
        </w:tc>
      </w:tr>
      <w:tr w:rsidR="00C6641F" w:rsidRPr="005D337B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85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86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87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88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89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90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91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92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93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94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95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96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97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98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99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100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101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102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103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104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105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106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107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108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109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110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111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112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113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114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115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116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Грим и причёска в практике дизайна.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  <w:hyperlink r:id="rId117">
              <w:r w:rsidRPr="005D337B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337B"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Промежуточная аттестация. Выставка рисунков.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</w:pPr>
          </w:p>
        </w:tc>
      </w:tr>
      <w:tr w:rsidR="00C6641F" w:rsidRPr="005D33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rPr>
                <w:lang w:val="ru-RU"/>
              </w:rPr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>
            <w:pPr>
              <w:spacing w:after="0"/>
              <w:ind w:left="135"/>
              <w:jc w:val="center"/>
            </w:pPr>
            <w:r w:rsidRPr="005D337B"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41F" w:rsidRPr="005D337B" w:rsidRDefault="00C6641F"/>
        </w:tc>
      </w:tr>
    </w:tbl>
    <w:p w:rsidR="00C6641F" w:rsidRDefault="00C6641F">
      <w:pPr>
        <w:sectPr w:rsidR="00C664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641F" w:rsidRDefault="00C6641F">
      <w:pPr>
        <w:spacing w:after="0"/>
        <w:ind w:left="120"/>
      </w:pPr>
      <w:bookmarkStart w:id="11" w:name="block-10586291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6641F" w:rsidRDefault="00C664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6641F" w:rsidRPr="00F00244" w:rsidRDefault="00C6641F" w:rsidP="00446B88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/>
          <w:sz w:val="28"/>
          <w:szCs w:val="28"/>
          <w:lang w:val="ru-RU"/>
        </w:rPr>
      </w:pPr>
      <w:r w:rsidRPr="00F00244">
        <w:rPr>
          <w:rFonts w:ascii="Times New Roman" w:hAnsi="Times New Roman"/>
          <w:sz w:val="28"/>
          <w:szCs w:val="28"/>
          <w:lang w:val="ru-RU"/>
        </w:rPr>
        <w:t>Н. А. Горяева, О.В. Островская; под редакцией Б.М. Неменского Изобразительное искусство 5 класс. Электронная форма учебника  2023</w:t>
      </w:r>
    </w:p>
    <w:p w:rsidR="00C6641F" w:rsidRPr="00F00244" w:rsidRDefault="00C6641F" w:rsidP="00F00244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/>
          <w:sz w:val="28"/>
          <w:szCs w:val="28"/>
          <w:lang w:val="ru-RU"/>
        </w:rPr>
      </w:pPr>
      <w:r w:rsidRPr="00F00244">
        <w:rPr>
          <w:rFonts w:ascii="Times New Roman" w:hAnsi="Times New Roman"/>
          <w:sz w:val="28"/>
          <w:szCs w:val="28"/>
          <w:lang w:val="ru-RU"/>
        </w:rPr>
        <w:t xml:space="preserve">6 класс/Неменская Л.А.; под редакцией Неменского Б.М., Акционерное общество «Издательство «Просвещение»; </w:t>
      </w:r>
    </w:p>
    <w:p w:rsidR="00C6641F" w:rsidRPr="00F00244" w:rsidRDefault="00C6641F" w:rsidP="00F00244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/>
          <w:sz w:val="28"/>
          <w:szCs w:val="28"/>
          <w:lang w:val="ru-RU"/>
        </w:rPr>
      </w:pPr>
      <w:r w:rsidRPr="00F00244">
        <w:rPr>
          <w:rFonts w:ascii="Times New Roman" w:hAnsi="Times New Roman"/>
          <w:sz w:val="28"/>
          <w:szCs w:val="28"/>
          <w:lang w:val="ru-RU"/>
        </w:rPr>
        <w:t>7 класс/Питерских А.С., Гуров Г.Е.; под редакцией Неменского Б.М., Акционерное общество «Издательство «Просвещение»</w:t>
      </w:r>
    </w:p>
    <w:p w:rsidR="00C6641F" w:rsidRPr="00F00244" w:rsidRDefault="00C6641F" w:rsidP="00F00244">
      <w:pPr>
        <w:pStyle w:val="ListParagraph"/>
        <w:spacing w:after="0" w:line="480" w:lineRule="auto"/>
        <w:ind w:left="120"/>
        <w:rPr>
          <w:rFonts w:ascii="Times New Roman" w:hAnsi="Times New Roman"/>
          <w:sz w:val="28"/>
          <w:szCs w:val="28"/>
          <w:lang w:val="ru-RU"/>
        </w:rPr>
      </w:pPr>
      <w:r w:rsidRPr="00F0024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6641F" w:rsidRPr="00446B88" w:rsidRDefault="00C6641F">
      <w:pPr>
        <w:spacing w:after="0" w:line="480" w:lineRule="auto"/>
        <w:ind w:left="120"/>
        <w:rPr>
          <w:rFonts w:ascii="Times New Roman" w:hAnsi="Times New Roman"/>
          <w:sz w:val="28"/>
          <w:szCs w:val="28"/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​‌‌​</w:t>
      </w:r>
      <w:r w:rsidRPr="00446B88">
        <w:rPr>
          <w:rFonts w:ascii="Times New Roman" w:hAnsi="Times New Roman"/>
          <w:sz w:val="28"/>
          <w:szCs w:val="28"/>
          <w:lang w:val="ru-RU"/>
        </w:rPr>
        <w:t>Н. А. Горяева, О.В. Островская; под редакцией Б.М. Неменского Изобразительное искусство. Декоративно-прикладное искусство в жизни человека.: учебник для общеобразовательных учреждений.</w:t>
      </w:r>
    </w:p>
    <w:p w:rsidR="00C6641F" w:rsidRPr="00583603" w:rsidRDefault="00C6641F">
      <w:pPr>
        <w:spacing w:after="0"/>
        <w:ind w:left="120"/>
        <w:rPr>
          <w:lang w:val="ru-RU"/>
        </w:rPr>
      </w:pPr>
    </w:p>
    <w:p w:rsidR="00C6641F" w:rsidRPr="00583603" w:rsidRDefault="00C6641F">
      <w:pPr>
        <w:spacing w:after="0" w:line="480" w:lineRule="auto"/>
        <w:ind w:left="120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6641F" w:rsidRPr="00583603" w:rsidRDefault="00C6641F">
      <w:pPr>
        <w:spacing w:after="0" w:line="480" w:lineRule="auto"/>
        <w:ind w:left="120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​</w:t>
      </w:r>
      <w:r w:rsidRPr="00583603">
        <w:rPr>
          <w:rFonts w:ascii="Times New Roman" w:hAnsi="Times New Roman"/>
          <w:color w:val="333333"/>
          <w:sz w:val="28"/>
          <w:lang w:val="ru-RU"/>
        </w:rPr>
        <w:t>​‌</w:t>
      </w:r>
      <w:bookmarkStart w:id="12" w:name="e2d6e2bf-4893-4145-be02-d49817b4b26f"/>
      <w:bookmarkEnd w:id="12"/>
      <w:r w:rsidRPr="00583603">
        <w:rPr>
          <w:rFonts w:ascii="Times New Roman" w:hAnsi="Times New Roman"/>
          <w:color w:val="000000"/>
          <w:sz w:val="28"/>
          <w:lang w:val="ru-RU"/>
        </w:rPr>
        <w:t xml:space="preserve">РЭШ </w:t>
      </w:r>
      <w:r>
        <w:rPr>
          <w:rFonts w:ascii="Times New Roman" w:hAnsi="Times New Roman"/>
          <w:color w:val="000000"/>
          <w:sz w:val="28"/>
        </w:rPr>
        <w:t>https</w:t>
      </w:r>
      <w:r w:rsidRPr="0058360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5836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836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83603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583603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llysu</w:t>
      </w:r>
      <w:r w:rsidRPr="00583603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hx</w:t>
      </w:r>
      <w:r w:rsidRPr="00583603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e</w:t>
      </w:r>
      <w:r w:rsidRPr="00583603">
        <w:rPr>
          <w:rFonts w:ascii="Times New Roman" w:hAnsi="Times New Roman"/>
          <w:color w:val="000000"/>
          <w:sz w:val="28"/>
          <w:lang w:val="ru-RU"/>
        </w:rPr>
        <w:t>187881299</w:t>
      </w:r>
      <w:r w:rsidRPr="00583603">
        <w:rPr>
          <w:rFonts w:ascii="Times New Roman" w:hAnsi="Times New Roman"/>
          <w:color w:val="333333"/>
          <w:sz w:val="28"/>
          <w:lang w:val="ru-RU"/>
        </w:rPr>
        <w:t>‌</w:t>
      </w:r>
      <w:r w:rsidRPr="00583603">
        <w:rPr>
          <w:rFonts w:ascii="Times New Roman" w:hAnsi="Times New Roman"/>
          <w:color w:val="000000"/>
          <w:sz w:val="28"/>
          <w:lang w:val="ru-RU"/>
        </w:rPr>
        <w:t>​</w:t>
      </w:r>
    </w:p>
    <w:p w:rsidR="00C6641F" w:rsidRPr="00583603" w:rsidRDefault="00C6641F">
      <w:pPr>
        <w:rPr>
          <w:lang w:val="ru-RU"/>
        </w:rPr>
        <w:sectPr w:rsidR="00C6641F" w:rsidRPr="00583603">
          <w:pgSz w:w="11906" w:h="16383"/>
          <w:pgMar w:top="1134" w:right="850" w:bottom="1134" w:left="1701" w:header="720" w:footer="720" w:gutter="0"/>
          <w:cols w:space="720"/>
        </w:sectPr>
      </w:pPr>
    </w:p>
    <w:p w:rsidR="00C6641F" w:rsidRPr="00583603" w:rsidRDefault="00C6641F">
      <w:pPr>
        <w:rPr>
          <w:lang w:val="ru-RU"/>
        </w:rPr>
      </w:pPr>
    </w:p>
    <w:sectPr w:rsidR="00C6641F" w:rsidRPr="00583603" w:rsidSect="002D60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4DEF"/>
    <w:multiLevelType w:val="multilevel"/>
    <w:tmpl w:val="2C9CC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B3470DA"/>
    <w:multiLevelType w:val="multilevel"/>
    <w:tmpl w:val="4FD28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FC43B1E"/>
    <w:multiLevelType w:val="multilevel"/>
    <w:tmpl w:val="820A4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AF874A5"/>
    <w:multiLevelType w:val="multilevel"/>
    <w:tmpl w:val="4A086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5051C99"/>
    <w:multiLevelType w:val="hybridMultilevel"/>
    <w:tmpl w:val="F5E2A30A"/>
    <w:lvl w:ilvl="0" w:tplc="FBDAA510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">
    <w:nsid w:val="4D2F54E6"/>
    <w:multiLevelType w:val="multilevel"/>
    <w:tmpl w:val="80E2B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5561CD1"/>
    <w:multiLevelType w:val="multilevel"/>
    <w:tmpl w:val="78888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38805EE"/>
    <w:multiLevelType w:val="multilevel"/>
    <w:tmpl w:val="3C086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05D"/>
    <w:rsid w:val="000C3782"/>
    <w:rsid w:val="00102E8C"/>
    <w:rsid w:val="00256E66"/>
    <w:rsid w:val="002D605D"/>
    <w:rsid w:val="00305C2D"/>
    <w:rsid w:val="00345C29"/>
    <w:rsid w:val="00446B88"/>
    <w:rsid w:val="004642BC"/>
    <w:rsid w:val="004A2D5E"/>
    <w:rsid w:val="004B192B"/>
    <w:rsid w:val="004D4C0F"/>
    <w:rsid w:val="00560ECE"/>
    <w:rsid w:val="00572FAC"/>
    <w:rsid w:val="00583603"/>
    <w:rsid w:val="005D337B"/>
    <w:rsid w:val="005F1C09"/>
    <w:rsid w:val="006C207D"/>
    <w:rsid w:val="00762AE2"/>
    <w:rsid w:val="00762E07"/>
    <w:rsid w:val="00774A01"/>
    <w:rsid w:val="008A0D31"/>
    <w:rsid w:val="00992395"/>
    <w:rsid w:val="00AF3413"/>
    <w:rsid w:val="00B22029"/>
    <w:rsid w:val="00BF4C43"/>
    <w:rsid w:val="00C6641F"/>
    <w:rsid w:val="00D03A4A"/>
    <w:rsid w:val="00E54CB3"/>
    <w:rsid w:val="00E54F70"/>
    <w:rsid w:val="00EA0484"/>
    <w:rsid w:val="00F00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2D605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2D605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ListParagraph">
    <w:name w:val="List Paragraph"/>
    <w:basedOn w:val="Normal"/>
    <w:uiPriority w:val="99"/>
    <w:qFormat/>
    <w:rsid w:val="00446B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8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?ysclid=llyog0agd8163825741" TargetMode="External"/><Relationship Id="rId117" Type="http://schemas.openxmlformats.org/officeDocument/2006/relationships/hyperlink" Target="https://resh.edu.ru/?ysclid=llysu3hx1e187881299" TargetMode="External"/><Relationship Id="rId21" Type="http://schemas.openxmlformats.org/officeDocument/2006/relationships/hyperlink" Target="https://resh.edu.ru/?ysclid=llyog0agd8163825741" TargetMode="External"/><Relationship Id="rId42" Type="http://schemas.openxmlformats.org/officeDocument/2006/relationships/hyperlink" Target="https://resh.edu.ru/?ysclid=llyog0agd8163825741" TargetMode="External"/><Relationship Id="rId47" Type="http://schemas.openxmlformats.org/officeDocument/2006/relationships/hyperlink" Target="https://resh.edu.ru/?ysclid=llyog0agd8163825741" TargetMode="External"/><Relationship Id="rId63" Type="http://schemas.openxmlformats.org/officeDocument/2006/relationships/hyperlink" Target="https://resh.edu.ru/?ysclid=llyog0agd8163825741" TargetMode="External"/><Relationship Id="rId68" Type="http://schemas.openxmlformats.org/officeDocument/2006/relationships/hyperlink" Target="https://resh.edu.ru/?ysclid=llyog0agd8163825741" TargetMode="External"/><Relationship Id="rId84" Type="http://schemas.openxmlformats.org/officeDocument/2006/relationships/hyperlink" Target="https://resh.edu.ru/?ysclid=llysu3hx1e187881299" TargetMode="External"/><Relationship Id="rId89" Type="http://schemas.openxmlformats.org/officeDocument/2006/relationships/hyperlink" Target="https://resh.edu.ru/?ysclid=llysu3hx1e187881299" TargetMode="External"/><Relationship Id="rId112" Type="http://schemas.openxmlformats.org/officeDocument/2006/relationships/hyperlink" Target="https://resh.edu.ru/?ysclid=llysu3hx1e187881299" TargetMode="External"/><Relationship Id="rId16" Type="http://schemas.openxmlformats.org/officeDocument/2006/relationships/hyperlink" Target="https://resh.edu.ru/?ysclid=llyog0agd8163825741" TargetMode="External"/><Relationship Id="rId107" Type="http://schemas.openxmlformats.org/officeDocument/2006/relationships/hyperlink" Target="https://resh.edu.ru/?ysclid=llysu3hx1e187881299" TargetMode="External"/><Relationship Id="rId11" Type="http://schemas.openxmlformats.org/officeDocument/2006/relationships/hyperlink" Target="https://resh.edu.ru/?ysclid=llyog0agd8163825741" TargetMode="External"/><Relationship Id="rId24" Type="http://schemas.openxmlformats.org/officeDocument/2006/relationships/hyperlink" Target="https://resh.edu.ru/?ysclid=llyog0agd8163825741" TargetMode="External"/><Relationship Id="rId32" Type="http://schemas.openxmlformats.org/officeDocument/2006/relationships/hyperlink" Target="https://resh.edu.ru/?ysclid=llyog0agd8163825741" TargetMode="External"/><Relationship Id="rId37" Type="http://schemas.openxmlformats.org/officeDocument/2006/relationships/hyperlink" Target="https://resh.edu.ru/?ysclid=llyog0agd8163825741" TargetMode="External"/><Relationship Id="rId40" Type="http://schemas.openxmlformats.org/officeDocument/2006/relationships/hyperlink" Target="https://resh.edu.ru/?ysclid=llyog0agd8163825741" TargetMode="External"/><Relationship Id="rId45" Type="http://schemas.openxmlformats.org/officeDocument/2006/relationships/hyperlink" Target="https://resh.edu.ru/?ysclid=llyog0agd8163825741" TargetMode="External"/><Relationship Id="rId53" Type="http://schemas.openxmlformats.org/officeDocument/2006/relationships/hyperlink" Target="https://resh.edu.ru/?ysclid=llyog0agd8163825741" TargetMode="External"/><Relationship Id="rId58" Type="http://schemas.openxmlformats.org/officeDocument/2006/relationships/hyperlink" Target="https://resh.edu.ru/?ysclid=llyog0agd8163825741" TargetMode="External"/><Relationship Id="rId66" Type="http://schemas.openxmlformats.org/officeDocument/2006/relationships/hyperlink" Target="https://resh.edu.ru/?ysclid=llyog0agd8163825741" TargetMode="External"/><Relationship Id="rId74" Type="http://schemas.openxmlformats.org/officeDocument/2006/relationships/hyperlink" Target="https://resh.edu.ru/?ysclid=llyog0agd8163825741" TargetMode="External"/><Relationship Id="rId79" Type="http://schemas.openxmlformats.org/officeDocument/2006/relationships/hyperlink" Target="https://resh.edu.ru/?ysclid=llysu3hx1e187881299" TargetMode="External"/><Relationship Id="rId87" Type="http://schemas.openxmlformats.org/officeDocument/2006/relationships/hyperlink" Target="https://resh.edu.ru/?ysclid=llysu3hx1e187881299" TargetMode="External"/><Relationship Id="rId102" Type="http://schemas.openxmlformats.org/officeDocument/2006/relationships/hyperlink" Target="https://resh.edu.ru/?ysclid=llysu3hx1e187881299" TargetMode="External"/><Relationship Id="rId110" Type="http://schemas.openxmlformats.org/officeDocument/2006/relationships/hyperlink" Target="https://resh.edu.ru/?ysclid=llysu3hx1e187881299" TargetMode="External"/><Relationship Id="rId115" Type="http://schemas.openxmlformats.org/officeDocument/2006/relationships/hyperlink" Target="https://resh.edu.ru/?ysclid=llysu3hx1e187881299" TargetMode="External"/><Relationship Id="rId5" Type="http://schemas.openxmlformats.org/officeDocument/2006/relationships/hyperlink" Target="https://resh.edu.ru/?ysclid=llyog0agd8163825741" TargetMode="External"/><Relationship Id="rId61" Type="http://schemas.openxmlformats.org/officeDocument/2006/relationships/hyperlink" Target="https://resh.edu.ru/?ysclid=llyog0agd8163825741" TargetMode="External"/><Relationship Id="rId82" Type="http://schemas.openxmlformats.org/officeDocument/2006/relationships/hyperlink" Target="https://resh.edu.ru/?ysclid=llysu3hx1e187881299" TargetMode="External"/><Relationship Id="rId90" Type="http://schemas.openxmlformats.org/officeDocument/2006/relationships/hyperlink" Target="https://resh.edu.ru/?ysclid=llysu3hx1e187881299" TargetMode="External"/><Relationship Id="rId95" Type="http://schemas.openxmlformats.org/officeDocument/2006/relationships/hyperlink" Target="https://resh.edu.ru/?ysclid=llysu3hx1e187881299" TargetMode="External"/><Relationship Id="rId19" Type="http://schemas.openxmlformats.org/officeDocument/2006/relationships/hyperlink" Target="https://resh.edu.ru/?ysclid=llyog0agd8163825741" TargetMode="External"/><Relationship Id="rId14" Type="http://schemas.openxmlformats.org/officeDocument/2006/relationships/hyperlink" Target="https://resh.edu.ru/?ysclid=llyog0agd8163825741" TargetMode="External"/><Relationship Id="rId22" Type="http://schemas.openxmlformats.org/officeDocument/2006/relationships/hyperlink" Target="https://resh.edu.ru/?ysclid=llyog0agd8163825741" TargetMode="External"/><Relationship Id="rId27" Type="http://schemas.openxmlformats.org/officeDocument/2006/relationships/hyperlink" Target="https://resh.edu.ru/?ysclid=llyog0agd8163825741" TargetMode="External"/><Relationship Id="rId30" Type="http://schemas.openxmlformats.org/officeDocument/2006/relationships/hyperlink" Target="https://resh.edu.ru/?ysclid=llyog0agd8163825741" TargetMode="External"/><Relationship Id="rId35" Type="http://schemas.openxmlformats.org/officeDocument/2006/relationships/hyperlink" Target="https://resh.edu.ru/?ysclid=llyog0agd8163825741" TargetMode="External"/><Relationship Id="rId43" Type="http://schemas.openxmlformats.org/officeDocument/2006/relationships/hyperlink" Target="https://resh.edu.ru/?ysclid=llyog0agd8163825741" TargetMode="External"/><Relationship Id="rId48" Type="http://schemas.openxmlformats.org/officeDocument/2006/relationships/hyperlink" Target="https://resh.edu.ru/?ysclid=llyog0agd8163825741" TargetMode="External"/><Relationship Id="rId56" Type="http://schemas.openxmlformats.org/officeDocument/2006/relationships/hyperlink" Target="https://resh.edu.ru/?ysclid=llyog0agd8163825741" TargetMode="External"/><Relationship Id="rId64" Type="http://schemas.openxmlformats.org/officeDocument/2006/relationships/hyperlink" Target="https://resh.edu.ru/?ysclid=llyog0agd8163825741" TargetMode="External"/><Relationship Id="rId69" Type="http://schemas.openxmlformats.org/officeDocument/2006/relationships/hyperlink" Target="https://resh.edu.ru/?ysclid=llyog0agd8163825741" TargetMode="External"/><Relationship Id="rId77" Type="http://schemas.openxmlformats.org/officeDocument/2006/relationships/hyperlink" Target="https://resh.edu.ru/?ysclid=llyog0agd8163825741" TargetMode="External"/><Relationship Id="rId100" Type="http://schemas.openxmlformats.org/officeDocument/2006/relationships/hyperlink" Target="https://resh.edu.ru/?ysclid=llysu3hx1e187881299" TargetMode="External"/><Relationship Id="rId105" Type="http://schemas.openxmlformats.org/officeDocument/2006/relationships/hyperlink" Target="https://resh.edu.ru/?ysclid=llysu3hx1e187881299" TargetMode="External"/><Relationship Id="rId113" Type="http://schemas.openxmlformats.org/officeDocument/2006/relationships/hyperlink" Target="https://resh.edu.ru/?ysclid=llysu3hx1e187881299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resh.edu.ru/?ysclid=llyog0agd8163825741" TargetMode="External"/><Relationship Id="rId51" Type="http://schemas.openxmlformats.org/officeDocument/2006/relationships/hyperlink" Target="https://resh.edu.ru/?ysclid=llyog0agd8163825741" TargetMode="External"/><Relationship Id="rId72" Type="http://schemas.openxmlformats.org/officeDocument/2006/relationships/hyperlink" Target="https://resh.edu.ru/?ysclid=llyog0agd8163825741" TargetMode="External"/><Relationship Id="rId80" Type="http://schemas.openxmlformats.org/officeDocument/2006/relationships/hyperlink" Target="https://resh.edu.ru/?ysclid=llysu3hx1e187881299" TargetMode="External"/><Relationship Id="rId85" Type="http://schemas.openxmlformats.org/officeDocument/2006/relationships/hyperlink" Target="https://resh.edu.ru/?ysclid=llysu3hx1e187881299" TargetMode="External"/><Relationship Id="rId93" Type="http://schemas.openxmlformats.org/officeDocument/2006/relationships/hyperlink" Target="https://resh.edu.ru/?ysclid=llysu3hx1e187881299" TargetMode="External"/><Relationship Id="rId98" Type="http://schemas.openxmlformats.org/officeDocument/2006/relationships/hyperlink" Target="https://resh.edu.ru/?ysclid=llysu3hx1e18788129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?ysclid=llyog0agd8163825741" TargetMode="External"/><Relationship Id="rId17" Type="http://schemas.openxmlformats.org/officeDocument/2006/relationships/hyperlink" Target="https://resh.edu.ru/?ysclid=llyog0agd8163825741" TargetMode="External"/><Relationship Id="rId25" Type="http://schemas.openxmlformats.org/officeDocument/2006/relationships/hyperlink" Target="https://resh.edu.ru/?ysclid=llyog0agd8163825741" TargetMode="External"/><Relationship Id="rId33" Type="http://schemas.openxmlformats.org/officeDocument/2006/relationships/hyperlink" Target="https://resh.edu.ru/?ysclid=llyog0agd8163825741" TargetMode="External"/><Relationship Id="rId38" Type="http://schemas.openxmlformats.org/officeDocument/2006/relationships/hyperlink" Target="https://resh.edu.ru/?ysclid=llyog0agd8163825741" TargetMode="External"/><Relationship Id="rId46" Type="http://schemas.openxmlformats.org/officeDocument/2006/relationships/hyperlink" Target="https://resh.edu.ru/?ysclid=llyog0agd8163825741" TargetMode="External"/><Relationship Id="rId59" Type="http://schemas.openxmlformats.org/officeDocument/2006/relationships/hyperlink" Target="https://resh.edu.ru/?ysclid=llyog0agd8163825741" TargetMode="External"/><Relationship Id="rId67" Type="http://schemas.openxmlformats.org/officeDocument/2006/relationships/hyperlink" Target="https://resh.edu.ru/?ysclid=llyog0agd8163825741" TargetMode="External"/><Relationship Id="rId103" Type="http://schemas.openxmlformats.org/officeDocument/2006/relationships/hyperlink" Target="https://resh.edu.ru/?ysclid=llysu3hx1e187881299" TargetMode="External"/><Relationship Id="rId108" Type="http://schemas.openxmlformats.org/officeDocument/2006/relationships/hyperlink" Target="https://resh.edu.ru/?ysclid=llysu3hx1e187881299" TargetMode="External"/><Relationship Id="rId116" Type="http://schemas.openxmlformats.org/officeDocument/2006/relationships/hyperlink" Target="https://resh.edu.ru/?ysclid=llysu3hx1e187881299" TargetMode="External"/><Relationship Id="rId20" Type="http://schemas.openxmlformats.org/officeDocument/2006/relationships/hyperlink" Target="https://resh.edu.ru/?ysclid=llyog0agd8163825741" TargetMode="External"/><Relationship Id="rId41" Type="http://schemas.openxmlformats.org/officeDocument/2006/relationships/hyperlink" Target="https://resh.edu.ru/?ysclid=llyog0agd8163825741" TargetMode="External"/><Relationship Id="rId54" Type="http://schemas.openxmlformats.org/officeDocument/2006/relationships/hyperlink" Target="https://resh.edu.ru/?ysclid=llyog0agd8163825741" TargetMode="External"/><Relationship Id="rId62" Type="http://schemas.openxmlformats.org/officeDocument/2006/relationships/hyperlink" Target="https://resh.edu.ru/?ysclid=llyog0agd8163825741" TargetMode="External"/><Relationship Id="rId70" Type="http://schemas.openxmlformats.org/officeDocument/2006/relationships/hyperlink" Target="https://resh.edu.ru/?ysclid=llyog0agd8163825741" TargetMode="External"/><Relationship Id="rId75" Type="http://schemas.openxmlformats.org/officeDocument/2006/relationships/hyperlink" Target="https://resh.edu.ru/?ysclid=llyog0agd8163825741" TargetMode="External"/><Relationship Id="rId83" Type="http://schemas.openxmlformats.org/officeDocument/2006/relationships/hyperlink" Target="https://resh.edu.ru/?ysclid=llysu3hx1e187881299" TargetMode="External"/><Relationship Id="rId88" Type="http://schemas.openxmlformats.org/officeDocument/2006/relationships/hyperlink" Target="https://resh.edu.ru/?ysclid=llysu3hx1e187881299" TargetMode="External"/><Relationship Id="rId91" Type="http://schemas.openxmlformats.org/officeDocument/2006/relationships/hyperlink" Target="https://resh.edu.ru/?ysclid=llysu3hx1e187881299" TargetMode="External"/><Relationship Id="rId96" Type="http://schemas.openxmlformats.org/officeDocument/2006/relationships/hyperlink" Target="https://resh.edu.ru/?ysclid=llysu3hx1e187881299" TargetMode="External"/><Relationship Id="rId111" Type="http://schemas.openxmlformats.org/officeDocument/2006/relationships/hyperlink" Target="https://resh.edu.ru/?ysclid=llysu3hx1e18788129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?ysclid=llyog0agd8163825741" TargetMode="External"/><Relationship Id="rId15" Type="http://schemas.openxmlformats.org/officeDocument/2006/relationships/hyperlink" Target="https://resh.edu.ru/?ysclid=llyog0agd8163825741" TargetMode="External"/><Relationship Id="rId23" Type="http://schemas.openxmlformats.org/officeDocument/2006/relationships/hyperlink" Target="https://resh.edu.ru/?ysclid=llyog0agd8163825741" TargetMode="External"/><Relationship Id="rId28" Type="http://schemas.openxmlformats.org/officeDocument/2006/relationships/hyperlink" Target="https://resh.edu.ru/?ysclid=llyog0agd8163825741" TargetMode="External"/><Relationship Id="rId36" Type="http://schemas.openxmlformats.org/officeDocument/2006/relationships/hyperlink" Target="https://resh.edu.ru/?ysclid=llyog0agd8163825741" TargetMode="External"/><Relationship Id="rId49" Type="http://schemas.openxmlformats.org/officeDocument/2006/relationships/hyperlink" Target="https://resh.edu.ru/?ysclid=llyog0agd8163825741" TargetMode="External"/><Relationship Id="rId57" Type="http://schemas.openxmlformats.org/officeDocument/2006/relationships/hyperlink" Target="https://resh.edu.ru/?ysclid=llyog0agd8163825741" TargetMode="External"/><Relationship Id="rId106" Type="http://schemas.openxmlformats.org/officeDocument/2006/relationships/hyperlink" Target="https://resh.edu.ru/?ysclid=llysu3hx1e187881299" TargetMode="External"/><Relationship Id="rId114" Type="http://schemas.openxmlformats.org/officeDocument/2006/relationships/hyperlink" Target="https://resh.edu.ru/?ysclid=llysu3hx1e187881299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resh.edu.ru/?ysclid=llyog0agd8163825741" TargetMode="External"/><Relationship Id="rId31" Type="http://schemas.openxmlformats.org/officeDocument/2006/relationships/hyperlink" Target="https://resh.edu.ru/?ysclid=llyog0agd8163825741" TargetMode="External"/><Relationship Id="rId44" Type="http://schemas.openxmlformats.org/officeDocument/2006/relationships/hyperlink" Target="https://resh.edu.ru/?ysclid=llyog0agd8163825741" TargetMode="External"/><Relationship Id="rId52" Type="http://schemas.openxmlformats.org/officeDocument/2006/relationships/hyperlink" Target="https://resh.edu.ru/?ysclid=llyog0agd8163825741" TargetMode="External"/><Relationship Id="rId60" Type="http://schemas.openxmlformats.org/officeDocument/2006/relationships/hyperlink" Target="https://resh.edu.ru/?ysclid=llyog0agd8163825741" TargetMode="External"/><Relationship Id="rId65" Type="http://schemas.openxmlformats.org/officeDocument/2006/relationships/hyperlink" Target="https://resh.edu.ru/?ysclid=llyog0agd8163825741" TargetMode="External"/><Relationship Id="rId73" Type="http://schemas.openxmlformats.org/officeDocument/2006/relationships/hyperlink" Target="https://resh.edu.ru/?ysclid=llyog0agd8163825741" TargetMode="External"/><Relationship Id="rId78" Type="http://schemas.openxmlformats.org/officeDocument/2006/relationships/hyperlink" Target="https://resh.edu.ru/?ysclid=llyog0agd8163825741" TargetMode="External"/><Relationship Id="rId81" Type="http://schemas.openxmlformats.org/officeDocument/2006/relationships/hyperlink" Target="https://resh.edu.ru/?ysclid=llysu3hx1e187881299" TargetMode="External"/><Relationship Id="rId86" Type="http://schemas.openxmlformats.org/officeDocument/2006/relationships/hyperlink" Target="https://resh.edu.ru/?ysclid=llysu3hx1e187881299" TargetMode="External"/><Relationship Id="rId94" Type="http://schemas.openxmlformats.org/officeDocument/2006/relationships/hyperlink" Target="https://resh.edu.ru/?ysclid=llysu3hx1e187881299" TargetMode="External"/><Relationship Id="rId99" Type="http://schemas.openxmlformats.org/officeDocument/2006/relationships/hyperlink" Target="https://resh.edu.ru/?ysclid=llysu3hx1e187881299" TargetMode="External"/><Relationship Id="rId101" Type="http://schemas.openxmlformats.org/officeDocument/2006/relationships/hyperlink" Target="https://resh.edu.ru/?ysclid=llysu3hx1e1878812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?ysclid=llyog0agd8163825741" TargetMode="External"/><Relationship Id="rId13" Type="http://schemas.openxmlformats.org/officeDocument/2006/relationships/hyperlink" Target="https://resh.edu.ru/?ysclid=llyog0agd8163825741" TargetMode="External"/><Relationship Id="rId18" Type="http://schemas.openxmlformats.org/officeDocument/2006/relationships/hyperlink" Target="https://resh.edu.ru/?ysclid=llyog0agd8163825741" TargetMode="External"/><Relationship Id="rId39" Type="http://schemas.openxmlformats.org/officeDocument/2006/relationships/hyperlink" Target="https://resh.edu.ru/?ysclid=llyog0agd8163825741" TargetMode="External"/><Relationship Id="rId109" Type="http://schemas.openxmlformats.org/officeDocument/2006/relationships/hyperlink" Target="https://resh.edu.ru/?ysclid=llysu3hx1e187881299" TargetMode="External"/><Relationship Id="rId34" Type="http://schemas.openxmlformats.org/officeDocument/2006/relationships/hyperlink" Target="https://resh.edu.ru/?ysclid=llyog0agd8163825741" TargetMode="External"/><Relationship Id="rId50" Type="http://schemas.openxmlformats.org/officeDocument/2006/relationships/hyperlink" Target="https://resh.edu.ru/?ysclid=llyog0agd8163825741" TargetMode="External"/><Relationship Id="rId55" Type="http://schemas.openxmlformats.org/officeDocument/2006/relationships/hyperlink" Target="https://resh.edu.ru/?ysclid=llyog0agd8163825741" TargetMode="External"/><Relationship Id="rId76" Type="http://schemas.openxmlformats.org/officeDocument/2006/relationships/hyperlink" Target="https://resh.edu.ru/?ysclid=llyog0agd8163825741" TargetMode="External"/><Relationship Id="rId97" Type="http://schemas.openxmlformats.org/officeDocument/2006/relationships/hyperlink" Target="https://resh.edu.ru/?ysclid=llysu3hx1e187881299" TargetMode="External"/><Relationship Id="rId104" Type="http://schemas.openxmlformats.org/officeDocument/2006/relationships/hyperlink" Target="https://resh.edu.ru/?ysclid=llysu3hx1e187881299" TargetMode="External"/><Relationship Id="rId7" Type="http://schemas.openxmlformats.org/officeDocument/2006/relationships/hyperlink" Target="https://resh.edu.ru/?ysclid=llyog0agd8163825741" TargetMode="External"/><Relationship Id="rId71" Type="http://schemas.openxmlformats.org/officeDocument/2006/relationships/hyperlink" Target="https://resh.edu.ru/?ysclid=llyog0agd8163825741" TargetMode="External"/><Relationship Id="rId92" Type="http://schemas.openxmlformats.org/officeDocument/2006/relationships/hyperlink" Target="https://resh.edu.ru/?ysclid=llysu3hx1e187881299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?ysclid=llyog0agd81638257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64</Pages>
  <Words>15165</Words>
  <Characters>-32766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Библиотека</cp:lastModifiedBy>
  <cp:revision>20</cp:revision>
  <cp:lastPrinted>2023-09-04T16:02:00Z</cp:lastPrinted>
  <dcterms:created xsi:type="dcterms:W3CDTF">2023-09-01T04:35:00Z</dcterms:created>
  <dcterms:modified xsi:type="dcterms:W3CDTF">2024-09-25T12:11:00Z</dcterms:modified>
</cp:coreProperties>
</file>