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45" w:rsidRDefault="00E43FA6" w:rsidP="00E43FA6">
      <w:pPr>
        <w:pStyle w:val="ad"/>
        <w:jc w:val="both"/>
      </w:pPr>
      <w:r w:rsidRPr="00E43FA6">
        <w:t>О проведении тренирово</w:t>
      </w:r>
      <w:r w:rsidR="00C75DFC">
        <w:t xml:space="preserve">чного тестирования в формате ЕГЭ </w:t>
      </w:r>
      <w:r w:rsidRPr="00E43FA6">
        <w:t>по обязательным предметам и предметам по выбору в общеобразовательных организациях Кунгурского муниципального округа Пермского края</w:t>
      </w:r>
      <w:r w:rsidR="005F4F90">
        <w:rPr>
          <w:noProof/>
        </w:rPr>
        <w:pict>
          <v:oval id="_x0000_s1091" style="position:absolute;left:0;text-align:left;margin-left:17pt;margin-top:-34.75pt;width:14pt;height:8.45pt;z-index:6;mso-position-horizontal-relative:text;mso-position-vertical-relative:text" stroked="f"/>
        </w:pict>
      </w:r>
      <w:r w:rsidR="005F4F9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89" type="#_x0000_t75" style="position:absolute;left:0;text-align:left;margin-left:-70.6pt;margin-top:-55.05pt;width:592.2pt;height:296.15pt;z-index:-1;visibility:visible;mso-position-horizontal-relative:text;mso-position-vertical-relative:text" wrapcoords="-38 0 -38 21524 21600 21524 21600 0 -38 0">
            <v:imagedata r:id="rId8" o:title="РАСПОРЯЖЕНИЕ сделать"/>
            <w10:wrap type="tight"/>
          </v:shape>
        </w:pict>
      </w:r>
      <w:r w:rsidR="005F4F90">
        <w:rPr>
          <w:noProof/>
        </w:rPr>
        <w:pict>
          <v:oval id="_x0000_s1090" style="position:absolute;left:0;text-align:left;margin-left:40.1pt;margin-top:-33.45pt;width:23.25pt;height:10.5pt;z-index:5;mso-position-horizontal-relative:text;mso-position-vertical-relative:text" stroked="f"/>
        </w:pict>
      </w:r>
      <w:r w:rsidR="005F4F90">
        <w:rPr>
          <w:noProof/>
        </w:rPr>
        <w:pict>
          <v:oval id="_x0000_s1088" style="position:absolute;left:0;text-align:left;margin-left:33.55pt;margin-top:-11.45pt;width:12.55pt;height:7.15pt;z-index:4;mso-position-horizontal-relative:text;mso-position-vertical-relative:text" stroked="f"/>
        </w:pict>
      </w:r>
      <w:r w:rsidR="005F4F9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7" type="#_x0000_t32" style="position:absolute;left:0;text-align:left;margin-left:-2.85pt;margin-top:-8.15pt;width:14.2pt;height:0;z-index:3;mso-position-horizontal-relative:text;mso-position-vertical-relative:text" o:connectortype="straight" strokeweight="1pt"/>
        </w:pict>
      </w:r>
      <w:r w:rsidR="005F4F90">
        <w:rPr>
          <w:noProof/>
        </w:rPr>
        <w:pict>
          <v:shape id="_x0000_s1086" type="#_x0000_t32" style="position:absolute;left:0;text-align:left;margin-left:-2.25pt;margin-top:-9pt;width:0;height:14.25pt;z-index:2;mso-position-horizontal-relative:text;mso-position-vertical-relative:text" o:connectortype="straight" strokeweight="1pt"/>
        </w:pict>
      </w:r>
      <w:r w:rsidR="005F4F9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367.15pt;margin-top:161.6pt;width:100.65pt;height:21.6pt;z-index:1;mso-position-horizontal-relative:page;mso-position-vertical-relative:page" filled="f" stroked="f">
            <v:textbox style="mso-next-textbox:#_x0000_s1078" inset="0,0,0,0">
              <w:txbxContent>
                <w:p w:rsidR="008931DE" w:rsidRDefault="008931DE">
                  <w:pPr>
                    <w:pStyle w:val="ae"/>
                    <w:rPr>
                      <w:szCs w:val="2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D92245">
        <w:t xml:space="preserve"> </w:t>
      </w:r>
    </w:p>
    <w:p w:rsidR="00EC5924" w:rsidRPr="009B6EF3" w:rsidRDefault="00EC5924" w:rsidP="00EC5924">
      <w:pPr>
        <w:spacing w:before="240" w:line="276" w:lineRule="auto"/>
        <w:ind w:firstLine="709"/>
        <w:jc w:val="both"/>
        <w:rPr>
          <w:szCs w:val="28"/>
          <w:lang w:eastAsia="x-none"/>
        </w:rPr>
      </w:pPr>
      <w:proofErr w:type="gramStart"/>
      <w:r>
        <w:rPr>
          <w:szCs w:val="28"/>
          <w:lang w:eastAsia="x-none"/>
        </w:rPr>
        <w:t xml:space="preserve">В </w:t>
      </w:r>
      <w:r w:rsidRPr="00C67EE3">
        <w:rPr>
          <w:szCs w:val="28"/>
          <w:lang w:val="x-none" w:eastAsia="x-none"/>
        </w:rPr>
        <w:t>рамках реализации мероприятий региональной системы оценки качества образования,</w:t>
      </w:r>
      <w:r>
        <w:rPr>
          <w:szCs w:val="28"/>
          <w:lang w:eastAsia="x-none"/>
        </w:rPr>
        <w:t xml:space="preserve"> утвержденных приказом Министерства образования и науки Пермского края </w:t>
      </w:r>
      <w:r w:rsidRPr="009A362D">
        <w:rPr>
          <w:szCs w:val="28"/>
          <w:lang w:eastAsia="x-none"/>
        </w:rPr>
        <w:t xml:space="preserve">от </w:t>
      </w:r>
      <w:r w:rsidR="00C75DFC">
        <w:rPr>
          <w:szCs w:val="28"/>
          <w:lang w:eastAsia="x-none"/>
        </w:rPr>
        <w:t>26</w:t>
      </w:r>
      <w:r w:rsidRPr="009A362D">
        <w:rPr>
          <w:szCs w:val="28"/>
          <w:lang w:eastAsia="x-none"/>
        </w:rPr>
        <w:t xml:space="preserve"> </w:t>
      </w:r>
      <w:r w:rsidR="00A74CA9">
        <w:rPr>
          <w:szCs w:val="28"/>
          <w:lang w:eastAsia="x-none"/>
        </w:rPr>
        <w:t>сентября</w:t>
      </w:r>
      <w:r w:rsidR="009A362D" w:rsidRPr="009A362D">
        <w:rPr>
          <w:szCs w:val="28"/>
          <w:lang w:eastAsia="x-none"/>
        </w:rPr>
        <w:t xml:space="preserve"> 202</w:t>
      </w:r>
      <w:r w:rsidR="00C75DFC">
        <w:rPr>
          <w:szCs w:val="28"/>
          <w:lang w:eastAsia="x-none"/>
        </w:rPr>
        <w:t>5</w:t>
      </w:r>
      <w:r w:rsidRPr="009A362D">
        <w:rPr>
          <w:szCs w:val="28"/>
          <w:lang w:eastAsia="x-none"/>
        </w:rPr>
        <w:t xml:space="preserve"> № 26-01-06-</w:t>
      </w:r>
      <w:r w:rsidR="00C75DFC">
        <w:rPr>
          <w:szCs w:val="28"/>
          <w:lang w:eastAsia="x-none"/>
        </w:rPr>
        <w:t>1044</w:t>
      </w:r>
      <w:r>
        <w:rPr>
          <w:szCs w:val="28"/>
          <w:lang w:eastAsia="x-none"/>
        </w:rPr>
        <w:t xml:space="preserve"> «Об утверждении календарного плана-графика проведения мероприятий </w:t>
      </w:r>
      <w:r w:rsidR="00594136" w:rsidRPr="00594136">
        <w:rPr>
          <w:szCs w:val="28"/>
          <w:lang w:eastAsia="x-none"/>
        </w:rPr>
        <w:t xml:space="preserve">по оценке качества образования </w:t>
      </w:r>
      <w:r w:rsidR="00C75DFC">
        <w:rPr>
          <w:szCs w:val="28"/>
          <w:lang w:eastAsia="x-none"/>
        </w:rPr>
        <w:t xml:space="preserve"> и государственной итоговой аттестации </w:t>
      </w:r>
      <w:r>
        <w:rPr>
          <w:szCs w:val="28"/>
          <w:lang w:eastAsia="x-none"/>
        </w:rPr>
        <w:t>на территории Пермского края в 202</w:t>
      </w:r>
      <w:r w:rsidR="00C75DFC">
        <w:rPr>
          <w:szCs w:val="28"/>
          <w:lang w:eastAsia="x-none"/>
        </w:rPr>
        <w:t>5</w:t>
      </w:r>
      <w:r w:rsidR="00594136" w:rsidRPr="00594136">
        <w:rPr>
          <w:szCs w:val="28"/>
          <w:lang w:eastAsia="x-none"/>
        </w:rPr>
        <w:t>-</w:t>
      </w:r>
      <w:r w:rsidR="009A362D">
        <w:rPr>
          <w:szCs w:val="28"/>
          <w:lang w:eastAsia="x-none"/>
        </w:rPr>
        <w:t>202</w:t>
      </w:r>
      <w:r w:rsidR="00C75DFC">
        <w:rPr>
          <w:szCs w:val="28"/>
          <w:lang w:eastAsia="x-none"/>
        </w:rPr>
        <w:t>6</w:t>
      </w:r>
      <w:r>
        <w:rPr>
          <w:szCs w:val="28"/>
          <w:lang w:eastAsia="x-none"/>
        </w:rPr>
        <w:t xml:space="preserve"> учебном году»,</w:t>
      </w:r>
      <w:r w:rsidRPr="00C67EE3">
        <w:rPr>
          <w:szCs w:val="28"/>
          <w:lang w:val="x-none" w:eastAsia="x-none"/>
        </w:rPr>
        <w:t xml:space="preserve"> </w:t>
      </w:r>
      <w:r w:rsidR="00594136" w:rsidRPr="00594136">
        <w:rPr>
          <w:szCs w:val="28"/>
          <w:lang w:eastAsia="x-none"/>
        </w:rPr>
        <w:t xml:space="preserve"> в соответствии </w:t>
      </w:r>
      <w:r w:rsidR="00A9432D">
        <w:rPr>
          <w:szCs w:val="28"/>
          <w:lang w:eastAsia="x-none"/>
        </w:rPr>
        <w:t xml:space="preserve">с </w:t>
      </w:r>
      <w:r w:rsidR="00594136">
        <w:rPr>
          <w:szCs w:val="28"/>
          <w:lang w:eastAsia="x-none"/>
        </w:rPr>
        <w:t>распоряжением на</w:t>
      </w:r>
      <w:r w:rsidR="00594136" w:rsidRPr="00594136">
        <w:rPr>
          <w:szCs w:val="28"/>
          <w:lang w:eastAsia="x-none"/>
        </w:rPr>
        <w:t>чальника Управления образования администрации Кунгурского муниципального округа Пермского края</w:t>
      </w:r>
      <w:r w:rsidR="00C75DFC">
        <w:rPr>
          <w:szCs w:val="28"/>
          <w:lang w:eastAsia="x-none"/>
        </w:rPr>
        <w:t xml:space="preserve"> от 30</w:t>
      </w:r>
      <w:r w:rsidR="00A9432D" w:rsidRPr="00A9432D">
        <w:rPr>
          <w:szCs w:val="28"/>
          <w:lang w:eastAsia="x-none"/>
        </w:rPr>
        <w:t>.</w:t>
      </w:r>
      <w:r w:rsidR="00C75DFC">
        <w:rPr>
          <w:szCs w:val="28"/>
          <w:lang w:eastAsia="x-none"/>
        </w:rPr>
        <w:t>10</w:t>
      </w:r>
      <w:r w:rsidR="00A9432D" w:rsidRPr="00A9432D">
        <w:rPr>
          <w:szCs w:val="28"/>
          <w:lang w:eastAsia="x-none"/>
        </w:rPr>
        <w:t>.202</w:t>
      </w:r>
      <w:r w:rsidR="00C75DFC">
        <w:rPr>
          <w:szCs w:val="28"/>
          <w:lang w:eastAsia="x-none"/>
        </w:rPr>
        <w:t>5</w:t>
      </w:r>
      <w:r w:rsidR="00A9432D" w:rsidRPr="00A9432D">
        <w:rPr>
          <w:szCs w:val="28"/>
          <w:lang w:eastAsia="x-none"/>
        </w:rPr>
        <w:t xml:space="preserve"> № 271-07-01-01-</w:t>
      </w:r>
      <w:r w:rsidR="00C75DFC">
        <w:rPr>
          <w:szCs w:val="28"/>
          <w:lang w:eastAsia="x-none"/>
        </w:rPr>
        <w:t>486</w:t>
      </w:r>
      <w:proofErr w:type="gramEnd"/>
      <w:r w:rsidR="00A9432D" w:rsidRPr="00A9432D">
        <w:rPr>
          <w:szCs w:val="28"/>
          <w:lang w:eastAsia="x-none"/>
        </w:rPr>
        <w:t xml:space="preserve"> </w:t>
      </w:r>
      <w:r w:rsidR="00A9432D">
        <w:rPr>
          <w:szCs w:val="28"/>
          <w:lang w:eastAsia="x-none"/>
        </w:rPr>
        <w:t>«</w:t>
      </w:r>
      <w:r w:rsidR="00A9432D" w:rsidRPr="00A9432D">
        <w:rPr>
          <w:szCs w:val="28"/>
          <w:lang w:eastAsia="x-none"/>
        </w:rPr>
        <w:t>Об утверждении Плана мероприятий («дорожной карты») по подготовке к проведению государственной итоговой аттестации по образовательным программам основного общего и среднего общего образования на территории Кунгурского муниципального округа Пермского края в 202</w:t>
      </w:r>
      <w:r w:rsidR="00C75DFC">
        <w:rPr>
          <w:szCs w:val="28"/>
          <w:lang w:eastAsia="x-none"/>
        </w:rPr>
        <w:t>5</w:t>
      </w:r>
      <w:r w:rsidR="00A9432D" w:rsidRPr="00A9432D">
        <w:rPr>
          <w:szCs w:val="28"/>
          <w:lang w:eastAsia="x-none"/>
        </w:rPr>
        <w:t>-202</w:t>
      </w:r>
      <w:r w:rsidR="00C75DFC">
        <w:rPr>
          <w:szCs w:val="28"/>
          <w:lang w:eastAsia="x-none"/>
        </w:rPr>
        <w:t>6</w:t>
      </w:r>
      <w:r w:rsidR="00A9432D" w:rsidRPr="00A9432D">
        <w:rPr>
          <w:szCs w:val="28"/>
          <w:lang w:eastAsia="x-none"/>
        </w:rPr>
        <w:t xml:space="preserve"> учебном году</w:t>
      </w:r>
      <w:r w:rsidR="00A9432D">
        <w:rPr>
          <w:szCs w:val="28"/>
          <w:lang w:eastAsia="x-none"/>
        </w:rPr>
        <w:t xml:space="preserve">», </w:t>
      </w:r>
      <w:r w:rsidR="00594136" w:rsidRPr="00594136">
        <w:rPr>
          <w:szCs w:val="28"/>
          <w:lang w:eastAsia="x-none"/>
        </w:rPr>
        <w:t xml:space="preserve"> </w:t>
      </w:r>
      <w:r w:rsidRPr="00C67EE3">
        <w:rPr>
          <w:szCs w:val="28"/>
          <w:lang w:val="x-none" w:eastAsia="x-none"/>
        </w:rPr>
        <w:t>с целью подготовки к проведению в 20</w:t>
      </w:r>
      <w:r w:rsidR="009A362D">
        <w:rPr>
          <w:szCs w:val="28"/>
          <w:lang w:eastAsia="x-none"/>
        </w:rPr>
        <w:t>2</w:t>
      </w:r>
      <w:r w:rsidR="00C75DFC">
        <w:rPr>
          <w:szCs w:val="28"/>
          <w:lang w:eastAsia="x-none"/>
        </w:rPr>
        <w:t>6</w:t>
      </w:r>
      <w:r w:rsidRPr="00C67EE3">
        <w:rPr>
          <w:szCs w:val="28"/>
          <w:lang w:val="x-none" w:eastAsia="x-none"/>
        </w:rPr>
        <w:t xml:space="preserve"> году государственной итоговой аттестации обучающихся, освоивших основные образовательные программы среднего общего образования</w:t>
      </w:r>
      <w:r w:rsidR="009B6EF3">
        <w:rPr>
          <w:szCs w:val="28"/>
          <w:lang w:eastAsia="x-none"/>
        </w:rPr>
        <w:t>:</w:t>
      </w:r>
    </w:p>
    <w:p w:rsidR="00C75DFC" w:rsidRPr="00C75DFC" w:rsidRDefault="00EC5924" w:rsidP="00C75DFC">
      <w:pPr>
        <w:pStyle w:val="af0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DF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</w:t>
      </w:r>
      <w:r w:rsidR="00C75DFC" w:rsidRPr="00C75DFC">
        <w:rPr>
          <w:rFonts w:ascii="Times New Roman" w:eastAsia="Times New Roman" w:hAnsi="Times New Roman"/>
          <w:sz w:val="28"/>
          <w:szCs w:val="28"/>
          <w:lang w:eastAsia="ru-RU"/>
        </w:rPr>
        <w:t>тренировочное тестирование в формате  ЕГЭ                              по обязательным предметам и предметам по выбору в общеобразовательных организациях Кунгурского муниципального округа Пермского края.</w:t>
      </w:r>
    </w:p>
    <w:p w:rsidR="00C75DFC" w:rsidRPr="00C75DFC" w:rsidRDefault="00C75DFC" w:rsidP="00C75DFC">
      <w:pPr>
        <w:pStyle w:val="af0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DFC">
        <w:rPr>
          <w:rFonts w:ascii="Times New Roman" w:hAnsi="Times New Roman"/>
          <w:sz w:val="28"/>
          <w:szCs w:val="28"/>
        </w:rPr>
        <w:t>Утвердить порядок проведения тренировочного  тестирования                     в формате ЕГЭ по обязательным предметам и предметам по выбору                             в общеобразовательных организациях Кунгурского муниципального округа Пермского края.</w:t>
      </w:r>
    </w:p>
    <w:p w:rsidR="00C75DFC" w:rsidRPr="00C75DFC" w:rsidRDefault="00C75DFC" w:rsidP="00C75DFC">
      <w:pPr>
        <w:pStyle w:val="af0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DFC">
        <w:rPr>
          <w:rFonts w:ascii="Times New Roman" w:hAnsi="Times New Roman"/>
          <w:sz w:val="28"/>
          <w:szCs w:val="28"/>
        </w:rPr>
        <w:lastRenderedPageBreak/>
        <w:t xml:space="preserve">Назначить ответственным за проведение тренировочного тестирования в формате ЕГЭ по обязательным предметам и предметам по выбору в общеобразовательных организациях Кунгурского муниципального округа Пермского края Ахматову М.М., консультанта </w:t>
      </w:r>
      <w:proofErr w:type="gramStart"/>
      <w:r w:rsidRPr="00C75DFC">
        <w:rPr>
          <w:rFonts w:ascii="Times New Roman" w:hAnsi="Times New Roman"/>
          <w:sz w:val="28"/>
          <w:szCs w:val="28"/>
        </w:rPr>
        <w:t>отдела качества образования Управления образования администрации</w:t>
      </w:r>
      <w:proofErr w:type="gramEnd"/>
      <w:r w:rsidRPr="00C75DFC">
        <w:rPr>
          <w:rFonts w:ascii="Times New Roman" w:hAnsi="Times New Roman"/>
          <w:sz w:val="28"/>
          <w:szCs w:val="28"/>
        </w:rPr>
        <w:t xml:space="preserve"> Кунгурского муниципального округа Пермского края.</w:t>
      </w:r>
    </w:p>
    <w:p w:rsidR="00EC5924" w:rsidRPr="00C1555A" w:rsidRDefault="00EC5924" w:rsidP="00C75DFC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szCs w:val="28"/>
        </w:rPr>
      </w:pPr>
      <w:r w:rsidRPr="00C75DFC">
        <w:rPr>
          <w:szCs w:val="28"/>
        </w:rPr>
        <w:t xml:space="preserve">Руководителям общеобразовательных организаций, реализующих образовательные программы среднего общего образования назначить ответственных </w:t>
      </w:r>
      <w:r w:rsidR="00C75DFC" w:rsidRPr="00C75DFC">
        <w:rPr>
          <w:szCs w:val="28"/>
        </w:rPr>
        <w:t>за проведение тренировочного</w:t>
      </w:r>
      <w:r w:rsidR="00C75DFC">
        <w:rPr>
          <w:szCs w:val="28"/>
        </w:rPr>
        <w:t xml:space="preserve"> тестирования в формате</w:t>
      </w:r>
      <w:r w:rsidR="00C75DFC" w:rsidRPr="00A55BCD">
        <w:rPr>
          <w:szCs w:val="28"/>
        </w:rPr>
        <w:t xml:space="preserve"> ЕГЭ</w:t>
      </w:r>
      <w:r w:rsidR="00A9432D">
        <w:rPr>
          <w:szCs w:val="28"/>
        </w:rPr>
        <w:t xml:space="preserve"> в образовательной организации</w:t>
      </w:r>
      <w:r>
        <w:rPr>
          <w:szCs w:val="28"/>
        </w:rPr>
        <w:t>.</w:t>
      </w:r>
    </w:p>
    <w:p w:rsidR="00EC5924" w:rsidRPr="00C67EE3" w:rsidRDefault="00EC5924" w:rsidP="00C75DFC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rPr>
          <w:szCs w:val="28"/>
        </w:rPr>
      </w:pPr>
      <w:proofErr w:type="gramStart"/>
      <w:r w:rsidRPr="00C67EE3">
        <w:rPr>
          <w:szCs w:val="28"/>
        </w:rPr>
        <w:t xml:space="preserve">Контроль </w:t>
      </w:r>
      <w:r w:rsidR="00A74CA9">
        <w:rPr>
          <w:szCs w:val="28"/>
        </w:rPr>
        <w:t>за</w:t>
      </w:r>
      <w:proofErr w:type="gramEnd"/>
      <w:r w:rsidR="00A74CA9">
        <w:rPr>
          <w:szCs w:val="28"/>
        </w:rPr>
        <w:t xml:space="preserve"> </w:t>
      </w:r>
      <w:r w:rsidRPr="00C67EE3">
        <w:rPr>
          <w:szCs w:val="28"/>
        </w:rPr>
        <w:t>исполнени</w:t>
      </w:r>
      <w:r w:rsidR="00A74CA9">
        <w:rPr>
          <w:szCs w:val="28"/>
        </w:rPr>
        <w:t>ем</w:t>
      </w:r>
      <w:r w:rsidRPr="00C67EE3">
        <w:rPr>
          <w:szCs w:val="28"/>
        </w:rPr>
        <w:t xml:space="preserve"> распоряжения возложить на заместителя начальника по </w:t>
      </w:r>
      <w:r>
        <w:rPr>
          <w:szCs w:val="28"/>
        </w:rPr>
        <w:t xml:space="preserve">общему, дополнительному образованию и воспитанию                  </w:t>
      </w:r>
      <w:proofErr w:type="spellStart"/>
      <w:r>
        <w:rPr>
          <w:szCs w:val="28"/>
        </w:rPr>
        <w:t>Стругову</w:t>
      </w:r>
      <w:proofErr w:type="spellEnd"/>
      <w:r>
        <w:rPr>
          <w:szCs w:val="28"/>
        </w:rPr>
        <w:t xml:space="preserve"> Ю.В</w:t>
      </w:r>
      <w:r w:rsidRPr="00C67EE3">
        <w:rPr>
          <w:szCs w:val="28"/>
        </w:rPr>
        <w:t>.</w:t>
      </w:r>
    </w:p>
    <w:p w:rsidR="00EC5924" w:rsidRPr="00C67EE3" w:rsidRDefault="00EC5924" w:rsidP="00EC5924">
      <w:pPr>
        <w:tabs>
          <w:tab w:val="left" w:pos="284"/>
          <w:tab w:val="left" w:pos="1134"/>
        </w:tabs>
        <w:spacing w:before="1440" w:line="276" w:lineRule="auto"/>
        <w:rPr>
          <w:szCs w:val="28"/>
        </w:rPr>
      </w:pPr>
      <w:r w:rsidRPr="00C67EE3">
        <w:rPr>
          <w:szCs w:val="28"/>
        </w:rPr>
        <w:t>Начальник</w:t>
      </w:r>
      <w:r w:rsidRPr="00C67EE3">
        <w:rPr>
          <w:szCs w:val="28"/>
        </w:rPr>
        <w:tab/>
      </w:r>
      <w:r w:rsidRPr="00C67EE3">
        <w:rPr>
          <w:szCs w:val="28"/>
        </w:rPr>
        <w:tab/>
      </w:r>
      <w:r w:rsidRPr="00C67EE3">
        <w:rPr>
          <w:szCs w:val="28"/>
        </w:rPr>
        <w:tab/>
      </w:r>
      <w:r w:rsidRPr="00C67EE3">
        <w:rPr>
          <w:szCs w:val="28"/>
        </w:rPr>
        <w:tab/>
      </w:r>
      <w:r w:rsidRPr="00C67EE3">
        <w:rPr>
          <w:szCs w:val="28"/>
        </w:rPr>
        <w:tab/>
      </w:r>
      <w:r w:rsidRPr="00C67EE3">
        <w:rPr>
          <w:szCs w:val="28"/>
        </w:rPr>
        <w:tab/>
      </w:r>
      <w:r w:rsidRPr="00C67EE3">
        <w:rPr>
          <w:szCs w:val="28"/>
        </w:rPr>
        <w:tab/>
        <w:t xml:space="preserve">           </w:t>
      </w:r>
      <w:r>
        <w:rPr>
          <w:szCs w:val="28"/>
        </w:rPr>
        <w:t xml:space="preserve">    </w:t>
      </w:r>
      <w:r w:rsidRPr="00C67EE3">
        <w:rPr>
          <w:szCs w:val="28"/>
        </w:rPr>
        <w:t xml:space="preserve">        </w:t>
      </w:r>
      <w:r>
        <w:rPr>
          <w:szCs w:val="28"/>
        </w:rPr>
        <w:t xml:space="preserve">        </w:t>
      </w:r>
      <w:r w:rsidRPr="00C67EE3">
        <w:rPr>
          <w:szCs w:val="28"/>
        </w:rPr>
        <w:t xml:space="preserve"> О.А. </w:t>
      </w:r>
      <w:proofErr w:type="spellStart"/>
      <w:r w:rsidRPr="00C67EE3">
        <w:rPr>
          <w:szCs w:val="28"/>
        </w:rPr>
        <w:t>Паршакова</w:t>
      </w:r>
      <w:proofErr w:type="spellEnd"/>
    </w:p>
    <w:p w:rsidR="00EC5924" w:rsidRPr="00C67EE3" w:rsidRDefault="00EC5924" w:rsidP="00EC5924">
      <w:pPr>
        <w:tabs>
          <w:tab w:val="left" w:pos="284"/>
          <w:tab w:val="left" w:pos="1134"/>
        </w:tabs>
        <w:spacing w:line="276" w:lineRule="auto"/>
        <w:ind w:firstLine="5245"/>
        <w:rPr>
          <w:kern w:val="2"/>
          <w:szCs w:val="28"/>
        </w:rPr>
      </w:pPr>
      <w:r w:rsidRPr="00C67EE3">
        <w:rPr>
          <w:szCs w:val="28"/>
        </w:rPr>
        <w:br w:type="page"/>
      </w:r>
    </w:p>
    <w:p w:rsidR="00EC5924" w:rsidRPr="00EC5924" w:rsidRDefault="00EC5924" w:rsidP="00EC5924">
      <w:pPr>
        <w:tabs>
          <w:tab w:val="left" w:pos="5812"/>
        </w:tabs>
        <w:spacing w:before="1440" w:line="276" w:lineRule="auto"/>
        <w:ind w:left="5812"/>
        <w:contextualSpacing/>
        <w:jc w:val="both"/>
        <w:rPr>
          <w:rFonts w:eastAsia="Calibri"/>
          <w:szCs w:val="28"/>
        </w:rPr>
      </w:pPr>
      <w:r w:rsidRPr="00EC5924">
        <w:rPr>
          <w:rFonts w:eastAsia="Calibri"/>
          <w:szCs w:val="28"/>
        </w:rPr>
        <w:t xml:space="preserve">УТВЕРЖДЕН </w:t>
      </w:r>
    </w:p>
    <w:p w:rsidR="00EC5924" w:rsidRPr="005428BD" w:rsidRDefault="00EC5924" w:rsidP="00EC5924">
      <w:pPr>
        <w:spacing w:line="240" w:lineRule="exact"/>
        <w:ind w:left="5812"/>
        <w:jc w:val="both"/>
        <w:rPr>
          <w:szCs w:val="28"/>
        </w:rPr>
      </w:pPr>
      <w:r w:rsidRPr="005428BD">
        <w:rPr>
          <w:szCs w:val="28"/>
        </w:rPr>
        <w:t>распоряжением начальника Управления образования администрации Кунгурского муниципального округа Пермского края</w:t>
      </w:r>
    </w:p>
    <w:p w:rsidR="00EC5924" w:rsidRPr="005428BD" w:rsidRDefault="00EC5924" w:rsidP="00EC5924">
      <w:pPr>
        <w:spacing w:line="240" w:lineRule="exact"/>
        <w:ind w:left="5812"/>
        <w:jc w:val="both"/>
        <w:rPr>
          <w:szCs w:val="28"/>
        </w:rPr>
      </w:pPr>
      <w:r w:rsidRPr="005428BD">
        <w:rPr>
          <w:szCs w:val="28"/>
        </w:rPr>
        <w:t>от</w:t>
      </w:r>
      <w:r w:rsidRPr="005428BD">
        <w:rPr>
          <w:szCs w:val="28"/>
        </w:rPr>
        <w:tab/>
      </w:r>
      <w:r w:rsidRPr="005428BD">
        <w:rPr>
          <w:szCs w:val="28"/>
        </w:rPr>
        <w:tab/>
      </w:r>
      <w:r w:rsidRPr="005428BD">
        <w:rPr>
          <w:szCs w:val="28"/>
        </w:rPr>
        <w:tab/>
        <w:t xml:space="preserve">№ </w:t>
      </w:r>
    </w:p>
    <w:p w:rsidR="00EC5924" w:rsidRDefault="00EC5924" w:rsidP="00EC5924">
      <w:pPr>
        <w:jc w:val="both"/>
        <w:rPr>
          <w:kern w:val="2"/>
          <w:szCs w:val="28"/>
        </w:rPr>
      </w:pPr>
    </w:p>
    <w:p w:rsidR="00EC5924" w:rsidRDefault="00EC5924" w:rsidP="00EC5924">
      <w:pPr>
        <w:jc w:val="both"/>
        <w:rPr>
          <w:kern w:val="2"/>
          <w:szCs w:val="28"/>
        </w:rPr>
      </w:pPr>
    </w:p>
    <w:p w:rsidR="009B6EF3" w:rsidRDefault="009B6EF3" w:rsidP="00EC5924">
      <w:pPr>
        <w:jc w:val="both"/>
        <w:rPr>
          <w:kern w:val="2"/>
          <w:szCs w:val="28"/>
        </w:rPr>
      </w:pPr>
    </w:p>
    <w:p w:rsidR="00C75DFC" w:rsidRPr="00A55BCD" w:rsidRDefault="00C75DFC" w:rsidP="00C75DFC">
      <w:pPr>
        <w:spacing w:line="240" w:lineRule="exact"/>
        <w:jc w:val="center"/>
        <w:rPr>
          <w:b/>
          <w:bCs/>
          <w:iCs/>
          <w:kern w:val="2"/>
          <w:szCs w:val="28"/>
        </w:rPr>
      </w:pPr>
      <w:r w:rsidRPr="00A55BCD">
        <w:rPr>
          <w:b/>
          <w:bCs/>
          <w:kern w:val="2"/>
          <w:szCs w:val="28"/>
        </w:rPr>
        <w:t>П</w:t>
      </w:r>
      <w:r w:rsidRPr="00A55BCD">
        <w:rPr>
          <w:b/>
          <w:bCs/>
          <w:iCs/>
          <w:kern w:val="2"/>
          <w:szCs w:val="28"/>
        </w:rPr>
        <w:t xml:space="preserve">орядок </w:t>
      </w:r>
    </w:p>
    <w:p w:rsidR="00C75DFC" w:rsidRPr="00A55BCD" w:rsidRDefault="00C75DFC" w:rsidP="00C75DFC">
      <w:pPr>
        <w:spacing w:line="240" w:lineRule="exact"/>
        <w:jc w:val="center"/>
        <w:rPr>
          <w:b/>
          <w:bCs/>
          <w:kern w:val="2"/>
          <w:szCs w:val="28"/>
        </w:rPr>
      </w:pPr>
      <w:r w:rsidRPr="00A55BCD">
        <w:rPr>
          <w:b/>
          <w:bCs/>
          <w:iCs/>
          <w:kern w:val="2"/>
          <w:szCs w:val="28"/>
        </w:rPr>
        <w:t>проведения</w:t>
      </w:r>
      <w:r>
        <w:rPr>
          <w:b/>
          <w:bCs/>
          <w:iCs/>
          <w:kern w:val="2"/>
          <w:szCs w:val="28"/>
        </w:rPr>
        <w:t xml:space="preserve"> </w:t>
      </w:r>
      <w:r w:rsidRPr="009B37D8">
        <w:rPr>
          <w:b/>
          <w:bCs/>
          <w:iCs/>
          <w:kern w:val="2"/>
          <w:szCs w:val="28"/>
        </w:rPr>
        <w:t>тренировочно</w:t>
      </w:r>
      <w:r>
        <w:rPr>
          <w:b/>
          <w:bCs/>
          <w:iCs/>
          <w:kern w:val="2"/>
          <w:szCs w:val="28"/>
        </w:rPr>
        <w:t>го</w:t>
      </w:r>
      <w:r w:rsidRPr="009B37D8">
        <w:rPr>
          <w:b/>
          <w:bCs/>
          <w:iCs/>
          <w:kern w:val="2"/>
          <w:szCs w:val="28"/>
        </w:rPr>
        <w:t xml:space="preserve"> тестировани</w:t>
      </w:r>
      <w:r>
        <w:rPr>
          <w:b/>
          <w:bCs/>
          <w:iCs/>
          <w:kern w:val="2"/>
          <w:szCs w:val="28"/>
        </w:rPr>
        <w:t>я</w:t>
      </w:r>
      <w:r w:rsidRPr="009B37D8">
        <w:rPr>
          <w:b/>
          <w:bCs/>
          <w:iCs/>
          <w:kern w:val="2"/>
          <w:szCs w:val="28"/>
        </w:rPr>
        <w:t xml:space="preserve"> в формате  ЕГЭ</w:t>
      </w:r>
      <w:r w:rsidRPr="00A55BCD">
        <w:rPr>
          <w:b/>
          <w:bCs/>
          <w:iCs/>
          <w:kern w:val="2"/>
          <w:szCs w:val="28"/>
        </w:rPr>
        <w:t xml:space="preserve"> по обязательным предметам и предметам по выбору в  общеобразовательных организациях Кунгурского муниципального округа Пермского края</w:t>
      </w:r>
    </w:p>
    <w:p w:rsidR="00C75DFC" w:rsidRDefault="00C75DFC" w:rsidP="00C75DFC">
      <w:pPr>
        <w:jc w:val="center"/>
        <w:rPr>
          <w:b/>
          <w:bCs/>
          <w:color w:val="000000"/>
          <w:szCs w:val="28"/>
        </w:rPr>
      </w:pPr>
    </w:p>
    <w:p w:rsidR="00C75DFC" w:rsidRPr="00A55BCD" w:rsidRDefault="00C75DFC" w:rsidP="00C75DFC">
      <w:pPr>
        <w:jc w:val="center"/>
        <w:rPr>
          <w:b/>
          <w:color w:val="000000"/>
          <w:szCs w:val="28"/>
        </w:rPr>
      </w:pPr>
      <w:r w:rsidRPr="00A55BCD">
        <w:rPr>
          <w:b/>
          <w:bCs/>
          <w:color w:val="000000"/>
          <w:szCs w:val="28"/>
        </w:rPr>
        <w:t>1. Общие положения</w:t>
      </w:r>
    </w:p>
    <w:p w:rsidR="00C75DFC" w:rsidRPr="00A55BCD" w:rsidRDefault="00C75DFC" w:rsidP="00C75DFC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 xml:space="preserve">Настоящий Порядок определяет правила организации и проведения </w:t>
      </w:r>
      <w:r w:rsidRPr="009B37D8">
        <w:rPr>
          <w:color w:val="000000"/>
          <w:szCs w:val="28"/>
        </w:rPr>
        <w:t xml:space="preserve">тренировочного тестирования в формате  ЕГЭ </w:t>
      </w:r>
      <w:r w:rsidRPr="00A55BCD">
        <w:rPr>
          <w:color w:val="000000"/>
          <w:szCs w:val="28"/>
        </w:rPr>
        <w:t xml:space="preserve">(далее </w:t>
      </w:r>
      <w:r>
        <w:rPr>
          <w:color w:val="000000"/>
          <w:szCs w:val="28"/>
        </w:rPr>
        <w:t>–</w:t>
      </w:r>
      <w:r w:rsidRPr="00A55BCD">
        <w:rPr>
          <w:color w:val="000000"/>
          <w:szCs w:val="28"/>
        </w:rPr>
        <w:t xml:space="preserve"> ТЕГЭ)</w:t>
      </w:r>
      <w:r>
        <w:rPr>
          <w:color w:val="000000"/>
          <w:szCs w:val="28"/>
        </w:rPr>
        <w:t xml:space="preserve"> </w:t>
      </w:r>
      <w:r w:rsidRPr="00A55BCD">
        <w:rPr>
          <w:color w:val="000000"/>
          <w:szCs w:val="28"/>
        </w:rPr>
        <w:t xml:space="preserve">по обязательным предметам </w:t>
      </w:r>
      <w:r w:rsidRPr="00A55BCD">
        <w:rPr>
          <w:szCs w:val="28"/>
        </w:rPr>
        <w:t>и предметам по выбору в общеобразовательных организациях Кунгурского муниципального округа Пермского края (далее - ОО)</w:t>
      </w:r>
      <w:r w:rsidRPr="00A55BCD">
        <w:rPr>
          <w:color w:val="000000"/>
          <w:szCs w:val="28"/>
        </w:rPr>
        <w:t>.</w:t>
      </w:r>
    </w:p>
    <w:p w:rsidR="00C75DFC" w:rsidRPr="00A55BCD" w:rsidRDefault="00C75DFC" w:rsidP="00C75DFC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 xml:space="preserve">ТЕГЭ проводятся с целью подготовки </w:t>
      </w:r>
      <w:proofErr w:type="gramStart"/>
      <w:r w:rsidRPr="00A55BCD">
        <w:rPr>
          <w:color w:val="000000"/>
          <w:szCs w:val="28"/>
        </w:rPr>
        <w:t>обучающихся</w:t>
      </w:r>
      <w:proofErr w:type="gramEnd"/>
      <w:r w:rsidRPr="00A55BCD">
        <w:rPr>
          <w:color w:val="000000"/>
          <w:szCs w:val="28"/>
        </w:rPr>
        <w:t>, освоивших образовательные программы среднего общего образования, к прохождению государственной итоговой аттестации в 202</w:t>
      </w:r>
      <w:r w:rsidR="005432AF">
        <w:rPr>
          <w:color w:val="000000"/>
          <w:szCs w:val="28"/>
        </w:rPr>
        <w:t>6</w:t>
      </w:r>
      <w:r w:rsidRPr="00A55BCD">
        <w:rPr>
          <w:color w:val="000000"/>
          <w:szCs w:val="28"/>
        </w:rPr>
        <w:t xml:space="preserve"> году.</w:t>
      </w:r>
    </w:p>
    <w:p w:rsidR="00C75DFC" w:rsidRDefault="00C75DFC" w:rsidP="00C75DFC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proofErr w:type="gramStart"/>
      <w:r w:rsidRPr="00A55BCD">
        <w:rPr>
          <w:color w:val="000000"/>
          <w:szCs w:val="28"/>
        </w:rPr>
        <w:t>ТЕГЭ проводятся по русскому языку и математике (профи</w:t>
      </w:r>
      <w:r>
        <w:rPr>
          <w:color w:val="000000"/>
          <w:szCs w:val="28"/>
        </w:rPr>
        <w:t xml:space="preserve">льный и базовый уровень), а </w:t>
      </w:r>
      <w:r w:rsidRPr="00A54D69">
        <w:rPr>
          <w:color w:val="000000"/>
          <w:szCs w:val="28"/>
        </w:rPr>
        <w:t>также</w:t>
      </w:r>
      <w:r w:rsidRPr="00A55BCD">
        <w:rPr>
          <w:color w:val="000000"/>
          <w:szCs w:val="28"/>
        </w:rPr>
        <w:t xml:space="preserve"> предметам по выбору (физика, химия, биология, литература, география, история, обществознание, иностранные языки, информатика).</w:t>
      </w:r>
      <w:proofErr w:type="gramEnd"/>
    </w:p>
    <w:p w:rsidR="00EC5924" w:rsidRPr="00C67EE3" w:rsidRDefault="00EC5924" w:rsidP="00EC5924">
      <w:pPr>
        <w:numPr>
          <w:ilvl w:val="1"/>
          <w:numId w:val="6"/>
        </w:numPr>
        <w:tabs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 xml:space="preserve">Участниками ТЕГЭ являются обучающиеся 11 классов      </w:t>
      </w:r>
      <w:r w:rsidR="00A9432D">
        <w:rPr>
          <w:color w:val="000000"/>
          <w:szCs w:val="28"/>
        </w:rPr>
        <w:t xml:space="preserve">                              общеобразовательных организаций </w:t>
      </w:r>
      <w:r w:rsidRPr="00C67EE3">
        <w:rPr>
          <w:color w:val="000000"/>
          <w:szCs w:val="28"/>
        </w:rPr>
        <w:t xml:space="preserve">Кунгурского муниципального </w:t>
      </w:r>
      <w:r>
        <w:rPr>
          <w:color w:val="000000"/>
          <w:szCs w:val="28"/>
        </w:rPr>
        <w:t>округа Пермского края</w:t>
      </w:r>
      <w:r w:rsidRPr="00C67EE3">
        <w:rPr>
          <w:color w:val="000000"/>
          <w:szCs w:val="28"/>
        </w:rPr>
        <w:t>. </w:t>
      </w:r>
    </w:p>
    <w:p w:rsidR="00EC5924" w:rsidRPr="00C67EE3" w:rsidRDefault="00EC5924" w:rsidP="00EC5924">
      <w:pPr>
        <w:jc w:val="center"/>
        <w:rPr>
          <w:b/>
          <w:szCs w:val="24"/>
        </w:rPr>
      </w:pPr>
      <w:r w:rsidRPr="00C67EE3">
        <w:rPr>
          <w:b/>
          <w:bCs/>
          <w:color w:val="000000"/>
          <w:szCs w:val="28"/>
        </w:rPr>
        <w:t>2. Организация проведения ТЕГЭ</w:t>
      </w:r>
    </w:p>
    <w:p w:rsidR="00EC5924" w:rsidRDefault="00EC5924" w:rsidP="00EC5924">
      <w:pPr>
        <w:tabs>
          <w:tab w:val="left" w:pos="1276"/>
        </w:tabs>
        <w:ind w:firstLine="708"/>
        <w:jc w:val="both"/>
        <w:rPr>
          <w:iCs/>
          <w:kern w:val="2"/>
          <w:szCs w:val="28"/>
        </w:rPr>
      </w:pPr>
      <w:r w:rsidRPr="00C67EE3">
        <w:rPr>
          <w:bCs/>
          <w:color w:val="000000"/>
          <w:szCs w:val="28"/>
        </w:rPr>
        <w:t>2.1.</w:t>
      </w:r>
      <w:r w:rsidRPr="00C67EE3">
        <w:rPr>
          <w:iCs/>
          <w:kern w:val="2"/>
          <w:szCs w:val="28"/>
        </w:rPr>
        <w:t xml:space="preserve"> ТЕГЭ проводятся в ОО без выезда обучающихся</w:t>
      </w:r>
      <w:r>
        <w:rPr>
          <w:iCs/>
          <w:kern w:val="2"/>
          <w:szCs w:val="28"/>
        </w:rPr>
        <w:t xml:space="preserve"> в пункты проведения экзаменов;</w:t>
      </w:r>
    </w:p>
    <w:p w:rsidR="00EC5924" w:rsidRPr="00C67EE3" w:rsidRDefault="00EC5924" w:rsidP="00EC5924">
      <w:pPr>
        <w:tabs>
          <w:tab w:val="left" w:pos="1276"/>
        </w:tabs>
        <w:ind w:firstLine="708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2.2. В рамках организации ТЕГЭ для обучающихся 11 классов в ОО: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создается электронный банк данных выпускников;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оформляется толковый словарь терминов ЕГЭ;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обновляются информационные уголки по подготовке к ГИА;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обучающиеся знакомятся с правом и порядком подачи апелляций;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проводятся классные часы по темам «Организация и проведение государственной итоговой аттестации»;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iCs/>
          <w:kern w:val="2"/>
          <w:szCs w:val="28"/>
        </w:rPr>
      </w:pPr>
      <w:r w:rsidRPr="00C67EE3">
        <w:rPr>
          <w:iCs/>
          <w:kern w:val="2"/>
          <w:szCs w:val="28"/>
        </w:rPr>
        <w:t>проводятся психологические тренинги;</w:t>
      </w:r>
    </w:p>
    <w:p w:rsidR="00EC5924" w:rsidRPr="00C67EE3" w:rsidRDefault="00EC5924" w:rsidP="00EC592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>
        <w:rPr>
          <w:iCs/>
          <w:kern w:val="2"/>
          <w:szCs w:val="28"/>
        </w:rPr>
        <w:t xml:space="preserve">проводится </w:t>
      </w:r>
      <w:proofErr w:type="gramStart"/>
      <w:r>
        <w:rPr>
          <w:iCs/>
          <w:kern w:val="2"/>
          <w:szCs w:val="28"/>
        </w:rPr>
        <w:t>обучение</w:t>
      </w:r>
      <w:r w:rsidRPr="00C67EE3">
        <w:rPr>
          <w:iCs/>
          <w:kern w:val="2"/>
          <w:szCs w:val="28"/>
        </w:rPr>
        <w:t xml:space="preserve"> по заполнению</w:t>
      </w:r>
      <w:proofErr w:type="gramEnd"/>
      <w:r w:rsidRPr="00C67EE3">
        <w:rPr>
          <w:iCs/>
          <w:kern w:val="2"/>
          <w:szCs w:val="28"/>
        </w:rPr>
        <w:t xml:space="preserve"> бланков</w:t>
      </w:r>
      <w:r w:rsidR="00C75DFC">
        <w:rPr>
          <w:iCs/>
          <w:kern w:val="2"/>
          <w:szCs w:val="28"/>
        </w:rPr>
        <w:t xml:space="preserve"> ЕГЭ</w:t>
      </w:r>
      <w:r w:rsidRPr="00C67EE3">
        <w:rPr>
          <w:iCs/>
          <w:kern w:val="2"/>
          <w:szCs w:val="28"/>
        </w:rPr>
        <w:t>.</w:t>
      </w:r>
    </w:p>
    <w:p w:rsidR="00681969" w:rsidRDefault="00681969" w:rsidP="00EC5924">
      <w:pPr>
        <w:jc w:val="center"/>
        <w:rPr>
          <w:b/>
          <w:bCs/>
          <w:color w:val="000000"/>
          <w:szCs w:val="28"/>
        </w:rPr>
      </w:pPr>
    </w:p>
    <w:p w:rsidR="00681969" w:rsidRDefault="00681969" w:rsidP="00EC5924">
      <w:pPr>
        <w:jc w:val="center"/>
        <w:rPr>
          <w:b/>
          <w:bCs/>
          <w:color w:val="000000"/>
          <w:szCs w:val="28"/>
        </w:rPr>
      </w:pPr>
    </w:p>
    <w:p w:rsidR="00681969" w:rsidRDefault="00681969" w:rsidP="00EC5924">
      <w:pPr>
        <w:jc w:val="center"/>
        <w:rPr>
          <w:b/>
          <w:bCs/>
          <w:color w:val="000000"/>
          <w:szCs w:val="28"/>
        </w:rPr>
      </w:pPr>
    </w:p>
    <w:p w:rsidR="00681969" w:rsidRDefault="00681969" w:rsidP="00EC5924">
      <w:pPr>
        <w:jc w:val="center"/>
        <w:rPr>
          <w:b/>
          <w:bCs/>
          <w:color w:val="000000"/>
          <w:szCs w:val="28"/>
        </w:rPr>
      </w:pPr>
    </w:p>
    <w:p w:rsidR="00EC5924" w:rsidRPr="00C67EE3" w:rsidRDefault="00EC5924" w:rsidP="00EC5924">
      <w:pPr>
        <w:jc w:val="center"/>
        <w:rPr>
          <w:b/>
          <w:szCs w:val="24"/>
        </w:rPr>
      </w:pPr>
      <w:r w:rsidRPr="00C67EE3">
        <w:rPr>
          <w:b/>
          <w:bCs/>
          <w:color w:val="000000"/>
          <w:szCs w:val="28"/>
        </w:rPr>
        <w:lastRenderedPageBreak/>
        <w:t>3. Сроки и продолжительность ТЕГЭ</w:t>
      </w:r>
    </w:p>
    <w:p w:rsidR="00EC5924" w:rsidRPr="00C67EE3" w:rsidRDefault="00EC5924" w:rsidP="00EC5924">
      <w:pPr>
        <w:numPr>
          <w:ilvl w:val="1"/>
          <w:numId w:val="3"/>
        </w:numPr>
        <w:tabs>
          <w:tab w:val="left" w:pos="1276"/>
        </w:tabs>
        <w:ind w:left="0" w:firstLine="709"/>
        <w:rPr>
          <w:color w:val="000000"/>
          <w:szCs w:val="28"/>
        </w:rPr>
      </w:pPr>
      <w:r w:rsidRPr="00C67EE3">
        <w:rPr>
          <w:szCs w:val="28"/>
        </w:rPr>
        <w:t>С</w:t>
      </w:r>
      <w:r>
        <w:rPr>
          <w:color w:val="000000"/>
          <w:szCs w:val="28"/>
        </w:rPr>
        <w:t>роки проведения ТЕГЭ:</w:t>
      </w:r>
    </w:p>
    <w:p w:rsidR="00A9432D" w:rsidRDefault="00A9432D" w:rsidP="00AC1FBD">
      <w:pPr>
        <w:jc w:val="both"/>
        <w:rPr>
          <w:szCs w:val="28"/>
        </w:rPr>
      </w:pPr>
      <w:r w:rsidRPr="00623258">
        <w:rPr>
          <w:szCs w:val="28"/>
        </w:rPr>
        <w:t>0</w:t>
      </w:r>
      <w:r w:rsidR="008B2ED1">
        <w:rPr>
          <w:szCs w:val="28"/>
        </w:rPr>
        <w:t>5</w:t>
      </w:r>
      <w:r w:rsidR="00AD3FC9" w:rsidRPr="00623258">
        <w:rPr>
          <w:szCs w:val="28"/>
        </w:rPr>
        <w:t xml:space="preserve"> </w:t>
      </w:r>
      <w:r w:rsidR="00EC5924" w:rsidRPr="00623258">
        <w:rPr>
          <w:szCs w:val="28"/>
        </w:rPr>
        <w:t>-</w:t>
      </w:r>
      <w:r w:rsidR="00AD3FC9" w:rsidRPr="00623258">
        <w:rPr>
          <w:szCs w:val="28"/>
        </w:rPr>
        <w:t xml:space="preserve"> </w:t>
      </w:r>
      <w:r w:rsidR="008B2ED1">
        <w:rPr>
          <w:szCs w:val="28"/>
        </w:rPr>
        <w:t>29</w:t>
      </w:r>
      <w:r w:rsidR="00EC5924" w:rsidRPr="00623258">
        <w:rPr>
          <w:szCs w:val="28"/>
        </w:rPr>
        <w:t xml:space="preserve"> </w:t>
      </w:r>
      <w:r w:rsidR="00AC1FBD" w:rsidRPr="00623258">
        <w:rPr>
          <w:szCs w:val="28"/>
        </w:rPr>
        <w:t>ноября 202</w:t>
      </w:r>
      <w:r w:rsidR="008B2ED1">
        <w:rPr>
          <w:szCs w:val="28"/>
        </w:rPr>
        <w:t>5</w:t>
      </w:r>
      <w:r w:rsidR="00EC5924" w:rsidRPr="00623258">
        <w:rPr>
          <w:szCs w:val="28"/>
        </w:rPr>
        <w:t xml:space="preserve"> </w:t>
      </w:r>
      <w:r w:rsidR="00AC1FBD" w:rsidRPr="00623258">
        <w:rPr>
          <w:szCs w:val="28"/>
        </w:rPr>
        <w:t>года – русский</w:t>
      </w:r>
      <w:r w:rsidR="00EC5924" w:rsidRPr="00623258">
        <w:rPr>
          <w:szCs w:val="28"/>
        </w:rPr>
        <w:t xml:space="preserve"> язык, </w:t>
      </w:r>
      <w:r w:rsidRPr="00623258">
        <w:rPr>
          <w:szCs w:val="28"/>
        </w:rPr>
        <w:t>математика базового уровня, предметы по выбору;</w:t>
      </w:r>
    </w:p>
    <w:p w:rsidR="00A9432D" w:rsidRPr="00A9432D" w:rsidRDefault="008B2ED1" w:rsidP="00A9432D">
      <w:pPr>
        <w:jc w:val="both"/>
        <w:rPr>
          <w:szCs w:val="28"/>
        </w:rPr>
      </w:pPr>
      <w:r>
        <w:rPr>
          <w:szCs w:val="28"/>
        </w:rPr>
        <w:t>12 ноября 2025</w:t>
      </w:r>
      <w:r w:rsidR="00623258" w:rsidRPr="00623258">
        <w:rPr>
          <w:szCs w:val="28"/>
        </w:rPr>
        <w:t xml:space="preserve"> года – </w:t>
      </w:r>
      <w:r w:rsidR="00A9432D" w:rsidRPr="00A9432D">
        <w:rPr>
          <w:szCs w:val="28"/>
        </w:rPr>
        <w:t xml:space="preserve"> </w:t>
      </w:r>
      <w:r>
        <w:rPr>
          <w:szCs w:val="28"/>
        </w:rPr>
        <w:t>Т</w:t>
      </w:r>
      <w:r w:rsidR="00A9432D" w:rsidRPr="00A9432D">
        <w:rPr>
          <w:szCs w:val="28"/>
        </w:rPr>
        <w:t>ЕГЭ по математике профильного уровня;</w:t>
      </w:r>
    </w:p>
    <w:p w:rsidR="00A9432D" w:rsidRDefault="00A9432D" w:rsidP="00A9432D">
      <w:pPr>
        <w:jc w:val="both"/>
        <w:rPr>
          <w:szCs w:val="28"/>
        </w:rPr>
      </w:pPr>
      <w:r w:rsidRPr="00A9432D">
        <w:rPr>
          <w:szCs w:val="28"/>
        </w:rPr>
        <w:t>1</w:t>
      </w:r>
      <w:r w:rsidR="008B2ED1">
        <w:rPr>
          <w:szCs w:val="28"/>
        </w:rPr>
        <w:t>4 ноября 2025</w:t>
      </w:r>
      <w:r w:rsidR="00623258" w:rsidRPr="00623258">
        <w:rPr>
          <w:szCs w:val="28"/>
        </w:rPr>
        <w:t xml:space="preserve"> года </w:t>
      </w:r>
      <w:r w:rsidRPr="00A9432D">
        <w:rPr>
          <w:szCs w:val="28"/>
        </w:rPr>
        <w:t xml:space="preserve"> – </w:t>
      </w:r>
      <w:r w:rsidR="008B2ED1">
        <w:rPr>
          <w:szCs w:val="28"/>
        </w:rPr>
        <w:t>Т</w:t>
      </w:r>
      <w:r w:rsidRPr="00A9432D">
        <w:rPr>
          <w:szCs w:val="28"/>
        </w:rPr>
        <w:t>ЕГЭ по информатике.</w:t>
      </w:r>
    </w:p>
    <w:p w:rsidR="00EC5924" w:rsidRPr="00D60B86" w:rsidRDefault="00EC5924" w:rsidP="005432AF">
      <w:pPr>
        <w:numPr>
          <w:ilvl w:val="1"/>
          <w:numId w:val="3"/>
        </w:numPr>
        <w:ind w:left="0" w:firstLine="709"/>
        <w:jc w:val="both"/>
        <w:rPr>
          <w:szCs w:val="28"/>
        </w:rPr>
      </w:pPr>
      <w:r w:rsidRPr="00D60B86">
        <w:rPr>
          <w:szCs w:val="28"/>
        </w:rPr>
        <w:t xml:space="preserve">Продолжительность </w:t>
      </w:r>
      <w:r w:rsidRPr="00D60B86">
        <w:rPr>
          <w:iCs/>
          <w:kern w:val="2"/>
          <w:szCs w:val="28"/>
        </w:rPr>
        <w:t xml:space="preserve">ТЕГЭ </w:t>
      </w:r>
      <w:r w:rsidRPr="00D60B86">
        <w:rPr>
          <w:szCs w:val="28"/>
        </w:rPr>
        <w:t>составляет:</w:t>
      </w:r>
    </w:p>
    <w:p w:rsidR="00EC5924" w:rsidRPr="00D60B86" w:rsidRDefault="009A362D" w:rsidP="00EC5924">
      <w:pPr>
        <w:shd w:val="clear" w:color="auto" w:fill="FFFFFF"/>
        <w:ind w:firstLine="709"/>
        <w:jc w:val="both"/>
        <w:rPr>
          <w:bCs/>
          <w:szCs w:val="28"/>
        </w:rPr>
      </w:pPr>
      <w:r w:rsidRPr="00D60B86">
        <w:rPr>
          <w:bCs/>
          <w:szCs w:val="28"/>
        </w:rPr>
        <w:t xml:space="preserve">русский язык, </w:t>
      </w:r>
      <w:r w:rsidR="00EC5924" w:rsidRPr="00D60B86">
        <w:rPr>
          <w:bCs/>
          <w:szCs w:val="28"/>
        </w:rPr>
        <w:t>химия</w:t>
      </w:r>
      <w:r w:rsidRPr="00D60B86">
        <w:rPr>
          <w:bCs/>
          <w:szCs w:val="28"/>
        </w:rPr>
        <w:t>, обществознание</w:t>
      </w:r>
      <w:r w:rsidR="00A930EC" w:rsidRPr="00D60B86">
        <w:rPr>
          <w:szCs w:val="28"/>
        </w:rPr>
        <w:t xml:space="preserve">, </w:t>
      </w:r>
      <w:r w:rsidR="00A930EC" w:rsidRPr="00D60B86">
        <w:rPr>
          <w:bCs/>
          <w:szCs w:val="28"/>
        </w:rPr>
        <w:t>история</w:t>
      </w:r>
      <w:r w:rsidR="00A930EC" w:rsidRPr="00D60B86">
        <w:rPr>
          <w:szCs w:val="28"/>
        </w:rPr>
        <w:t xml:space="preserve"> </w:t>
      </w:r>
      <w:r w:rsidR="00EC5924" w:rsidRPr="00D60B86">
        <w:rPr>
          <w:szCs w:val="28"/>
        </w:rPr>
        <w:t xml:space="preserve">– </w:t>
      </w:r>
      <w:r w:rsidR="00EC5924" w:rsidRPr="00D60B86">
        <w:rPr>
          <w:bCs/>
          <w:szCs w:val="28"/>
        </w:rPr>
        <w:t>3 часа 30 мин (210 минут);</w:t>
      </w:r>
    </w:p>
    <w:p w:rsidR="00EC5924" w:rsidRPr="00D60B86" w:rsidRDefault="00EC5924" w:rsidP="00EC5924">
      <w:pPr>
        <w:shd w:val="clear" w:color="auto" w:fill="FFFFFF"/>
        <w:ind w:firstLine="709"/>
        <w:jc w:val="both"/>
        <w:rPr>
          <w:szCs w:val="28"/>
        </w:rPr>
      </w:pPr>
      <w:proofErr w:type="gramStart"/>
      <w:r w:rsidRPr="00D60B86">
        <w:rPr>
          <w:bCs/>
          <w:szCs w:val="28"/>
        </w:rPr>
        <w:t>математика (профильный уровень), физика, литература, информатика и Икт, биология </w:t>
      </w:r>
      <w:r w:rsidRPr="00D60B86">
        <w:rPr>
          <w:szCs w:val="28"/>
        </w:rPr>
        <w:t>– 3 часа 55 минут (235 минут);</w:t>
      </w:r>
      <w:proofErr w:type="gramEnd"/>
    </w:p>
    <w:p w:rsidR="00EC5924" w:rsidRPr="00D60B86" w:rsidRDefault="00EC5924" w:rsidP="00EC5924">
      <w:pPr>
        <w:shd w:val="clear" w:color="auto" w:fill="FFFFFF"/>
        <w:ind w:firstLine="709"/>
        <w:jc w:val="both"/>
        <w:rPr>
          <w:szCs w:val="28"/>
        </w:rPr>
      </w:pPr>
      <w:r w:rsidRPr="00D60B86">
        <w:rPr>
          <w:szCs w:val="28"/>
        </w:rPr>
        <w:t>математика (базовый уровень), география -  3 часа (180 минут);</w:t>
      </w:r>
    </w:p>
    <w:p w:rsidR="00EC5924" w:rsidRPr="00D60B86" w:rsidRDefault="00EC5924" w:rsidP="00EC5924">
      <w:pPr>
        <w:shd w:val="clear" w:color="auto" w:fill="FFFFFF"/>
        <w:ind w:firstLine="709"/>
        <w:jc w:val="both"/>
        <w:rPr>
          <w:szCs w:val="28"/>
        </w:rPr>
      </w:pPr>
      <w:r w:rsidRPr="00D60B86">
        <w:rPr>
          <w:szCs w:val="28"/>
        </w:rPr>
        <w:t>продолжительность экзамена по иностранному языку (английский, немецкий, французский): письменная часть 3 часа 10 мин  (190 минут),  устная часть – 17 минут.</w:t>
      </w:r>
    </w:p>
    <w:p w:rsidR="00EC5924" w:rsidRPr="00D60B86" w:rsidRDefault="00EC5924" w:rsidP="00EC5924">
      <w:pPr>
        <w:tabs>
          <w:tab w:val="left" w:pos="-4536"/>
          <w:tab w:val="left" w:pos="1276"/>
        </w:tabs>
        <w:ind w:firstLine="709"/>
        <w:jc w:val="both"/>
        <w:rPr>
          <w:color w:val="000000"/>
          <w:szCs w:val="28"/>
        </w:rPr>
      </w:pPr>
      <w:r w:rsidRPr="00D60B86">
        <w:rPr>
          <w:szCs w:val="28"/>
        </w:rPr>
        <w:t xml:space="preserve">В продолжительность </w:t>
      </w:r>
      <w:r w:rsidRPr="00D60B86">
        <w:rPr>
          <w:iCs/>
          <w:kern w:val="2"/>
          <w:szCs w:val="28"/>
        </w:rPr>
        <w:t xml:space="preserve">ТЕГЭ </w:t>
      </w:r>
      <w:r w:rsidRPr="00D60B86">
        <w:rPr>
          <w:szCs w:val="28"/>
        </w:rPr>
        <w:t>не включается время, выделенное</w:t>
      </w:r>
      <w:r w:rsidRPr="00D60B86">
        <w:rPr>
          <w:color w:val="000000"/>
          <w:szCs w:val="28"/>
        </w:rPr>
        <w:t xml:space="preserve"> на подготовительные мероприятия (инструктаж участников, печать экзаменационных материалов, заполнение регистрационных полей бланков).  </w:t>
      </w:r>
    </w:p>
    <w:p w:rsidR="00EC5924" w:rsidRPr="00D60B86" w:rsidRDefault="00EC5924" w:rsidP="00EC5924">
      <w:pPr>
        <w:tabs>
          <w:tab w:val="left" w:pos="-4536"/>
          <w:tab w:val="left" w:pos="1276"/>
        </w:tabs>
        <w:ind w:firstLine="709"/>
        <w:jc w:val="both"/>
        <w:rPr>
          <w:color w:val="000000"/>
          <w:szCs w:val="28"/>
        </w:rPr>
      </w:pPr>
      <w:proofErr w:type="gramStart"/>
      <w:r w:rsidRPr="00D60B86">
        <w:rPr>
          <w:color w:val="000000"/>
          <w:szCs w:val="28"/>
        </w:rPr>
        <w:t>Для участников экзамена с ограниченными возможностями здоровья, для выпускников, относящихся к категории инвалидов и детей-инвалидов, а также тех, кто по состоянию здоровья обучался на дому или в специальных образовательных учреждениях, продолжительность экзамена увеличивается на 1,5 часа (за исключением ТЕГЭ по иностранным языкам (раздел «Говорение»).</w:t>
      </w:r>
      <w:proofErr w:type="gramEnd"/>
    </w:p>
    <w:p w:rsidR="00EC5924" w:rsidRPr="00C67EE3" w:rsidRDefault="00EC5924" w:rsidP="00EC5924">
      <w:pPr>
        <w:tabs>
          <w:tab w:val="left" w:pos="-4536"/>
          <w:tab w:val="left" w:pos="1276"/>
        </w:tabs>
        <w:ind w:firstLine="709"/>
        <w:jc w:val="both"/>
        <w:rPr>
          <w:color w:val="000000"/>
          <w:szCs w:val="28"/>
        </w:rPr>
      </w:pPr>
      <w:r w:rsidRPr="00D60B86">
        <w:rPr>
          <w:color w:val="000000"/>
          <w:szCs w:val="28"/>
        </w:rPr>
        <w:t>Продолжительность ТЕГЭ для этих лиц составляет 4 часа и более, организуется питание участников экзамена.</w:t>
      </w:r>
    </w:p>
    <w:p w:rsidR="00EC5924" w:rsidRPr="00C67EE3" w:rsidRDefault="00EC5924" w:rsidP="00EC5924">
      <w:pPr>
        <w:jc w:val="center"/>
        <w:rPr>
          <w:b/>
          <w:color w:val="000000"/>
          <w:szCs w:val="24"/>
        </w:rPr>
      </w:pPr>
      <w:r w:rsidRPr="00C67EE3">
        <w:rPr>
          <w:b/>
          <w:bCs/>
          <w:color w:val="000000"/>
          <w:szCs w:val="28"/>
        </w:rPr>
        <w:t>4. Проведение ТЕГЭ</w:t>
      </w:r>
    </w:p>
    <w:p w:rsidR="00EC5924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8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 xml:space="preserve">ТЕГЭ проводятся в соответствии с приказом Министерства </w:t>
      </w:r>
      <w:r>
        <w:rPr>
          <w:color w:val="000000"/>
          <w:szCs w:val="28"/>
        </w:rPr>
        <w:t xml:space="preserve">просвещения Российской Федерации и Федеральной службы по </w:t>
      </w:r>
      <w:r w:rsidR="00A930EC">
        <w:rPr>
          <w:color w:val="000000"/>
          <w:szCs w:val="28"/>
        </w:rPr>
        <w:t>надзору в</w:t>
      </w:r>
      <w:r>
        <w:rPr>
          <w:color w:val="000000"/>
          <w:szCs w:val="28"/>
        </w:rPr>
        <w:t xml:space="preserve"> сфере образования и науки от </w:t>
      </w:r>
      <w:r w:rsidR="00A930EC">
        <w:rPr>
          <w:color w:val="000000"/>
          <w:szCs w:val="28"/>
        </w:rPr>
        <w:t>04</w:t>
      </w:r>
      <w:r>
        <w:rPr>
          <w:color w:val="000000"/>
          <w:szCs w:val="28"/>
        </w:rPr>
        <w:t xml:space="preserve"> </w:t>
      </w:r>
      <w:r w:rsidR="00A930EC">
        <w:rPr>
          <w:color w:val="000000"/>
          <w:szCs w:val="28"/>
        </w:rPr>
        <w:t>апреля</w:t>
      </w:r>
      <w:r>
        <w:rPr>
          <w:color w:val="000000"/>
          <w:szCs w:val="28"/>
        </w:rPr>
        <w:t xml:space="preserve"> 20</w:t>
      </w:r>
      <w:r w:rsidR="00A930EC">
        <w:rPr>
          <w:color w:val="000000"/>
          <w:szCs w:val="28"/>
        </w:rPr>
        <w:t>23</w:t>
      </w:r>
      <w:r>
        <w:rPr>
          <w:color w:val="000000"/>
          <w:szCs w:val="28"/>
        </w:rPr>
        <w:t xml:space="preserve"> г. № </w:t>
      </w:r>
      <w:r w:rsidR="00A930EC">
        <w:rPr>
          <w:color w:val="000000"/>
          <w:szCs w:val="28"/>
        </w:rPr>
        <w:t>233/552</w:t>
      </w:r>
      <w:r>
        <w:rPr>
          <w:color w:val="000000"/>
          <w:szCs w:val="28"/>
        </w:rPr>
        <w:t xml:space="preserve"> «</w:t>
      </w:r>
      <w:r w:rsidRPr="00C67EE3">
        <w:rPr>
          <w:color w:val="000000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AD3FC9" w:rsidRPr="00C67EE3" w:rsidRDefault="00AD3FC9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ТЕГЭ проводятся в рамках текущего контроля по учебным предметам в целях подготовки обучающихся к прохождению ГИА.</w:t>
      </w:r>
    </w:p>
    <w:p w:rsidR="00EC5924" w:rsidRDefault="00EC5924" w:rsidP="00EC5924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23612C">
        <w:rPr>
          <w:color w:val="000000"/>
          <w:szCs w:val="28"/>
        </w:rPr>
        <w:t>Контрольно-измерительные материалы для проведения ТЕГЭ (далее – КИМ) предоставляются региональным центром обработки информации</w:t>
      </w:r>
      <w:r w:rsidR="002135C0" w:rsidRPr="002135C0">
        <w:rPr>
          <w:color w:val="000000"/>
          <w:szCs w:val="28"/>
        </w:rPr>
        <w:t xml:space="preserve"> и оценки качества </w:t>
      </w:r>
      <w:proofErr w:type="gramStart"/>
      <w:r w:rsidR="002135C0" w:rsidRPr="002135C0">
        <w:rPr>
          <w:color w:val="000000"/>
          <w:szCs w:val="28"/>
        </w:rPr>
        <w:t>подготовки</w:t>
      </w:r>
      <w:proofErr w:type="gramEnd"/>
      <w:r w:rsidR="002135C0" w:rsidRPr="002135C0">
        <w:rPr>
          <w:color w:val="000000"/>
          <w:szCs w:val="28"/>
        </w:rPr>
        <w:t xml:space="preserve"> обучающихся</w:t>
      </w:r>
      <w:r w:rsidRPr="0023612C">
        <w:rPr>
          <w:color w:val="000000"/>
          <w:szCs w:val="28"/>
        </w:rPr>
        <w:t xml:space="preserve"> Пермского края (далее – РЦОИ </w:t>
      </w:r>
      <w:r w:rsidR="002135C0" w:rsidRPr="002135C0">
        <w:rPr>
          <w:color w:val="000000"/>
          <w:szCs w:val="28"/>
        </w:rPr>
        <w:t xml:space="preserve">и ОКПО </w:t>
      </w:r>
      <w:r w:rsidRPr="0023612C">
        <w:rPr>
          <w:color w:val="000000"/>
          <w:szCs w:val="28"/>
        </w:rPr>
        <w:t xml:space="preserve">ПК) на возмездной основе и размещаются в личных кабинетах общеобразовательных организаций, направивших заявку. </w:t>
      </w:r>
    </w:p>
    <w:p w:rsidR="00EC5924" w:rsidRPr="00A8777C" w:rsidRDefault="00EC5924" w:rsidP="00EC5924">
      <w:pPr>
        <w:tabs>
          <w:tab w:val="left" w:pos="-4536"/>
          <w:tab w:val="left" w:pos="1276"/>
        </w:tabs>
        <w:ind w:firstLine="709"/>
        <w:jc w:val="both"/>
        <w:rPr>
          <w:color w:val="000000"/>
          <w:szCs w:val="28"/>
        </w:rPr>
      </w:pPr>
      <w:proofErr w:type="gramStart"/>
      <w:r w:rsidRPr="00A8777C">
        <w:rPr>
          <w:color w:val="000000"/>
          <w:szCs w:val="28"/>
        </w:rPr>
        <w:t xml:space="preserve">В случае отсутствия заключенного договора с РЦОИ </w:t>
      </w:r>
      <w:r w:rsidR="002135C0" w:rsidRPr="002135C0">
        <w:rPr>
          <w:color w:val="000000"/>
          <w:szCs w:val="28"/>
        </w:rPr>
        <w:t xml:space="preserve">и ОКПО </w:t>
      </w:r>
      <w:r w:rsidRPr="00A8777C">
        <w:rPr>
          <w:color w:val="000000"/>
          <w:szCs w:val="28"/>
        </w:rPr>
        <w:t xml:space="preserve">ПК на получение услуги </w:t>
      </w:r>
      <w:r w:rsidRPr="00A8777C">
        <w:rPr>
          <w:szCs w:val="28"/>
        </w:rPr>
        <w:t>по предоставлению КИМ, обработке бланков и предоставлению результатов тренировоч</w:t>
      </w:r>
      <w:r w:rsidR="00A13B75">
        <w:rPr>
          <w:szCs w:val="28"/>
        </w:rPr>
        <w:t xml:space="preserve">ного тестирования </w:t>
      </w:r>
      <w:r w:rsidRPr="00A8777C">
        <w:rPr>
          <w:szCs w:val="28"/>
        </w:rPr>
        <w:t>в формате ЕГЭ</w:t>
      </w:r>
      <w:r w:rsidRPr="00A8777C">
        <w:rPr>
          <w:color w:val="000000"/>
          <w:szCs w:val="28"/>
        </w:rPr>
        <w:t xml:space="preserve"> для проведения </w:t>
      </w:r>
      <w:r w:rsidR="00A13B75">
        <w:rPr>
          <w:color w:val="000000"/>
          <w:szCs w:val="28"/>
        </w:rPr>
        <w:t xml:space="preserve">ТЕГЭ </w:t>
      </w:r>
      <w:r w:rsidR="00380459" w:rsidRPr="00A8777C">
        <w:rPr>
          <w:color w:val="000000"/>
          <w:szCs w:val="28"/>
        </w:rPr>
        <w:t>КИМ мо</w:t>
      </w:r>
      <w:r w:rsidR="00A13B75">
        <w:rPr>
          <w:color w:val="000000"/>
          <w:szCs w:val="28"/>
        </w:rPr>
        <w:t>гут</w:t>
      </w:r>
      <w:r w:rsidR="00380459" w:rsidRPr="00A8777C">
        <w:rPr>
          <w:color w:val="000000"/>
          <w:szCs w:val="28"/>
        </w:rPr>
        <w:t xml:space="preserve"> быть составлен</w:t>
      </w:r>
      <w:r w:rsidR="00A13B75">
        <w:rPr>
          <w:color w:val="000000"/>
          <w:szCs w:val="28"/>
        </w:rPr>
        <w:t>ы</w:t>
      </w:r>
      <w:r w:rsidR="00A8777C" w:rsidRPr="00A8777C">
        <w:rPr>
          <w:color w:val="000000"/>
          <w:szCs w:val="28"/>
        </w:rPr>
        <w:t xml:space="preserve"> на основе демоверсий ЕГЭ и заданий </w:t>
      </w:r>
      <w:r w:rsidR="00F82807" w:rsidRPr="00A8777C">
        <w:rPr>
          <w:color w:val="000000"/>
          <w:szCs w:val="28"/>
        </w:rPr>
        <w:t xml:space="preserve"> из </w:t>
      </w:r>
      <w:r w:rsidRPr="00A8777C">
        <w:rPr>
          <w:color w:val="000000"/>
          <w:szCs w:val="28"/>
        </w:rPr>
        <w:t>открытого банка заданий, подготовленного ФГБНУ «Федеральный институт педагогических измерений» и доступного по ссылке</w:t>
      </w:r>
      <w:r w:rsidR="009A362D" w:rsidRPr="00A8777C">
        <w:rPr>
          <w:color w:val="000000"/>
          <w:szCs w:val="28"/>
        </w:rPr>
        <w:t xml:space="preserve"> </w:t>
      </w:r>
      <w:hyperlink r:id="rId9" w:history="1">
        <w:r w:rsidR="009A362D" w:rsidRPr="00A8777C">
          <w:rPr>
            <w:rStyle w:val="af1"/>
            <w:szCs w:val="28"/>
          </w:rPr>
          <w:t>https://fipi.ru/ege/otkrytyy-bank-zadaniy-ege</w:t>
        </w:r>
      </w:hyperlink>
      <w:r w:rsidR="009A362D" w:rsidRPr="00A8777C">
        <w:rPr>
          <w:color w:val="000000"/>
          <w:szCs w:val="28"/>
        </w:rPr>
        <w:t xml:space="preserve">. </w:t>
      </w:r>
      <w:proofErr w:type="gramEnd"/>
    </w:p>
    <w:p w:rsidR="00D62FA7" w:rsidRDefault="00D62FA7" w:rsidP="00EC5924">
      <w:pPr>
        <w:tabs>
          <w:tab w:val="left" w:pos="-4536"/>
          <w:tab w:val="left" w:pos="1276"/>
        </w:tabs>
        <w:ind w:firstLine="709"/>
        <w:jc w:val="both"/>
        <w:rPr>
          <w:color w:val="000000"/>
          <w:szCs w:val="28"/>
        </w:rPr>
      </w:pPr>
      <w:r w:rsidRPr="00623258">
        <w:rPr>
          <w:color w:val="000000"/>
          <w:szCs w:val="28"/>
        </w:rPr>
        <w:t xml:space="preserve">КИМ ТЕГЭ по математике профильного уровня и информатике </w:t>
      </w:r>
      <w:r w:rsidR="006D2460" w:rsidRPr="00623258">
        <w:rPr>
          <w:color w:val="000000"/>
          <w:szCs w:val="28"/>
        </w:rPr>
        <w:t xml:space="preserve">предоставляются </w:t>
      </w:r>
      <w:r w:rsidR="006D2460">
        <w:rPr>
          <w:color w:val="000000"/>
          <w:szCs w:val="28"/>
        </w:rPr>
        <w:t>У</w:t>
      </w:r>
      <w:r w:rsidR="006D2460" w:rsidRPr="006D2460">
        <w:rPr>
          <w:color w:val="000000"/>
          <w:szCs w:val="28"/>
        </w:rPr>
        <w:t xml:space="preserve">правлением образования администрации Кунгурского </w:t>
      </w:r>
      <w:r w:rsidR="006D2460" w:rsidRPr="006D2460">
        <w:rPr>
          <w:color w:val="000000"/>
          <w:szCs w:val="28"/>
        </w:rPr>
        <w:lastRenderedPageBreak/>
        <w:t xml:space="preserve">муниципального округа Пермского края </w:t>
      </w:r>
      <w:r w:rsidR="006D2460" w:rsidRPr="00623258">
        <w:rPr>
          <w:color w:val="000000"/>
          <w:szCs w:val="28"/>
        </w:rPr>
        <w:t>подведомственным средним общеобразовательным организациям</w:t>
      </w:r>
      <w:r w:rsidR="006D2460" w:rsidRPr="006D2460">
        <w:rPr>
          <w:color w:val="000000"/>
          <w:szCs w:val="28"/>
        </w:rPr>
        <w:t xml:space="preserve"> </w:t>
      </w:r>
      <w:r w:rsidRPr="00623258">
        <w:rPr>
          <w:color w:val="000000"/>
          <w:szCs w:val="28"/>
        </w:rPr>
        <w:t xml:space="preserve">на основании </w:t>
      </w:r>
      <w:r w:rsidR="00623258" w:rsidRPr="00623258">
        <w:rPr>
          <w:color w:val="000000"/>
          <w:szCs w:val="28"/>
        </w:rPr>
        <w:t xml:space="preserve">заключенного </w:t>
      </w:r>
      <w:r w:rsidRPr="00623258">
        <w:rPr>
          <w:color w:val="000000"/>
          <w:szCs w:val="28"/>
        </w:rPr>
        <w:t>договора с РЦОИ</w:t>
      </w:r>
      <w:r w:rsidR="002135C0" w:rsidRPr="002135C0">
        <w:rPr>
          <w:color w:val="000000"/>
          <w:szCs w:val="28"/>
        </w:rPr>
        <w:t xml:space="preserve"> и ОКПО ПК</w:t>
      </w:r>
      <w:r w:rsidRPr="00623258">
        <w:rPr>
          <w:color w:val="000000"/>
          <w:szCs w:val="28"/>
        </w:rPr>
        <w:t xml:space="preserve"> </w:t>
      </w:r>
      <w:r w:rsidR="006D2460" w:rsidRPr="006D2460">
        <w:rPr>
          <w:color w:val="000000"/>
          <w:szCs w:val="28"/>
        </w:rPr>
        <w:t xml:space="preserve">по </w:t>
      </w:r>
      <w:r w:rsidR="007B3960" w:rsidRPr="007B3960">
        <w:rPr>
          <w:color w:val="000000"/>
          <w:szCs w:val="28"/>
        </w:rPr>
        <w:t xml:space="preserve">предоставлению </w:t>
      </w:r>
      <w:proofErr w:type="spellStart"/>
      <w:r w:rsidR="006D2460" w:rsidRPr="006D2460">
        <w:rPr>
          <w:color w:val="000000"/>
          <w:szCs w:val="28"/>
        </w:rPr>
        <w:t>КИМов</w:t>
      </w:r>
      <w:proofErr w:type="spellEnd"/>
      <w:r w:rsidR="006D2460" w:rsidRPr="006D2460">
        <w:rPr>
          <w:color w:val="000000"/>
          <w:szCs w:val="28"/>
        </w:rPr>
        <w:t xml:space="preserve">, критериев проверки к заданиям с развернутым ответом и ключей к заданиям с кратким ответом </w:t>
      </w:r>
      <w:r w:rsidR="002135C0" w:rsidRPr="002135C0">
        <w:rPr>
          <w:color w:val="000000"/>
          <w:szCs w:val="28"/>
        </w:rPr>
        <w:t xml:space="preserve">                                              </w:t>
      </w:r>
      <w:r w:rsidR="006D2460" w:rsidRPr="006D2460">
        <w:rPr>
          <w:color w:val="000000"/>
          <w:szCs w:val="28"/>
        </w:rPr>
        <w:t>в электронном виде.</w:t>
      </w:r>
    </w:p>
    <w:p w:rsidR="00A13B75" w:rsidRPr="00A55BCD" w:rsidRDefault="00EC5924" w:rsidP="00A13B75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13B75">
        <w:rPr>
          <w:color w:val="000000"/>
          <w:szCs w:val="28"/>
        </w:rPr>
        <w:t xml:space="preserve">Руководители ОО </w:t>
      </w:r>
      <w:r w:rsidR="00A13B75" w:rsidRPr="00A55BCD">
        <w:rPr>
          <w:color w:val="000000"/>
          <w:szCs w:val="28"/>
        </w:rPr>
        <w:t xml:space="preserve">определяют состав предметной комиссии </w:t>
      </w:r>
      <w:r w:rsidR="00A13B75">
        <w:rPr>
          <w:color w:val="000000"/>
          <w:szCs w:val="28"/>
        </w:rPr>
        <w:t xml:space="preserve">                           </w:t>
      </w:r>
      <w:r w:rsidR="00A13B75" w:rsidRPr="00A55BCD">
        <w:rPr>
          <w:color w:val="000000"/>
          <w:szCs w:val="28"/>
        </w:rPr>
        <w:t xml:space="preserve">по проверке </w:t>
      </w:r>
      <w:r w:rsidR="00A13B75">
        <w:rPr>
          <w:color w:val="000000"/>
          <w:szCs w:val="28"/>
        </w:rPr>
        <w:t>работ участников тренировочного тестирования в формате ЕГЭ</w:t>
      </w:r>
      <w:r w:rsidR="00A13B75" w:rsidRPr="00A55BCD">
        <w:rPr>
          <w:color w:val="000000"/>
          <w:szCs w:val="28"/>
        </w:rPr>
        <w:t xml:space="preserve">, организаторов в аудитории, </w:t>
      </w:r>
      <w:r w:rsidR="00A13B75">
        <w:rPr>
          <w:color w:val="000000"/>
          <w:szCs w:val="28"/>
        </w:rPr>
        <w:t>организаторов вне аудитории,</w:t>
      </w:r>
      <w:r w:rsidR="00A13B75" w:rsidRPr="007F41EF">
        <w:rPr>
          <w:color w:val="000000"/>
          <w:szCs w:val="28"/>
        </w:rPr>
        <w:t xml:space="preserve"> </w:t>
      </w:r>
      <w:r w:rsidR="00A13B75" w:rsidRPr="00A55BCD">
        <w:rPr>
          <w:color w:val="000000"/>
          <w:szCs w:val="28"/>
        </w:rPr>
        <w:t>технических специалистов,</w:t>
      </w:r>
      <w:r w:rsidR="00A13B75">
        <w:rPr>
          <w:color w:val="000000"/>
          <w:szCs w:val="28"/>
        </w:rPr>
        <w:t xml:space="preserve"> членов ГЭК.</w:t>
      </w:r>
    </w:p>
    <w:p w:rsidR="00A13B75" w:rsidRPr="00A55BCD" w:rsidRDefault="00A13B75" w:rsidP="00A13B75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>При проведении ТЕГЭ в аудитории присутствуют ответственные организаторы (учителя, не преподающие данный предмет и не осуществляющие обучение в данном классе) и (или) представитель администрации ОО. Возможно присутствие общественных наблюдателей.</w:t>
      </w:r>
    </w:p>
    <w:p w:rsidR="00A13B75" w:rsidRPr="00A55BCD" w:rsidRDefault="00A13B75" w:rsidP="00A13B75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>В день проведения ТЕГЭ в ОО должен присутствовать руководитель организации или уполномоченное им лицо.</w:t>
      </w:r>
    </w:p>
    <w:p w:rsidR="00A13B75" w:rsidRPr="00A55BCD" w:rsidRDefault="00A13B75" w:rsidP="00A13B75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>Начало проведения ТЕГЭ в ОО – 10:00.</w:t>
      </w:r>
    </w:p>
    <w:p w:rsidR="00A13B75" w:rsidRPr="00A55BCD" w:rsidRDefault="00A13B75" w:rsidP="00A13B75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>Для каждого участника ТЕГЭ в ОО должно быть выделено отдельное рабочее место.</w:t>
      </w:r>
    </w:p>
    <w:p w:rsidR="00A13B75" w:rsidRPr="00A55BCD" w:rsidRDefault="00A13B75" w:rsidP="00A13B75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 xml:space="preserve">До начала ТЕГЭ организаторы проводят инструктаж участников, в том числе информируют о порядке проведения экзамена, правилах заполнения бланков участников, продолжительности экзамена, порядке подачи апелляций </w:t>
      </w:r>
      <w:r>
        <w:rPr>
          <w:color w:val="000000"/>
          <w:szCs w:val="28"/>
        </w:rPr>
        <w:t xml:space="preserve">              </w:t>
      </w:r>
      <w:r w:rsidRPr="00A55BCD">
        <w:rPr>
          <w:color w:val="000000"/>
          <w:szCs w:val="28"/>
        </w:rPr>
        <w:t>о нарушении установленного порядка проведения по общеобразовательному предмету и о несогласии с выставленными баллами,                                                                 о случаях удаления с экзамена.</w:t>
      </w:r>
    </w:p>
    <w:p w:rsidR="00A13B75" w:rsidRPr="00A55BCD" w:rsidRDefault="005432AF" w:rsidP="00A13B75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A13B75" w:rsidRPr="00A55BCD">
        <w:rPr>
          <w:color w:val="000000"/>
          <w:szCs w:val="28"/>
        </w:rPr>
        <w:t>Не ранее 10</w:t>
      </w:r>
      <w:r>
        <w:rPr>
          <w:color w:val="000000"/>
          <w:szCs w:val="28"/>
        </w:rPr>
        <w:t>:</w:t>
      </w:r>
      <w:r w:rsidR="00A13B75" w:rsidRPr="00A55BCD">
        <w:rPr>
          <w:color w:val="000000"/>
          <w:szCs w:val="28"/>
        </w:rPr>
        <w:t xml:space="preserve">00 по местному времени организатор, ответственный </w:t>
      </w:r>
      <w:r w:rsidR="00A13B75">
        <w:rPr>
          <w:color w:val="000000"/>
          <w:szCs w:val="28"/>
        </w:rPr>
        <w:t xml:space="preserve">                  </w:t>
      </w:r>
      <w:r w:rsidR="00A13B75" w:rsidRPr="00A55BCD">
        <w:rPr>
          <w:color w:val="000000"/>
          <w:szCs w:val="28"/>
        </w:rPr>
        <w:t>за печать ЭМ, выполняет печать экзаменационных материалов с электронного носителя. По окончании процедуры печати полного комплекта экзаменационных материалов начинается вторая часть инструктажа.</w:t>
      </w:r>
    </w:p>
    <w:p w:rsidR="00A13B75" w:rsidRPr="00A55BCD" w:rsidRDefault="00A13B75" w:rsidP="00A13B75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 xml:space="preserve">По завершении заполнения регистрационных полей бланков всеми участниками организаторы объявляют начало экзамена и время его окончания, после чего участники могут приступить к выполнению экзаменационной работы. </w:t>
      </w:r>
    </w:p>
    <w:p w:rsidR="00A13B75" w:rsidRPr="00A55BCD" w:rsidRDefault="00A13B75" w:rsidP="00A13B75">
      <w:pPr>
        <w:numPr>
          <w:ilvl w:val="1"/>
          <w:numId w:val="4"/>
        </w:numPr>
        <w:tabs>
          <w:tab w:val="left" w:pos="-4536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 xml:space="preserve"> Во время экзамена участники ТЕГЭ должны соблюдать установленный порядок проведения и следовать указаниям организаторов. </w:t>
      </w:r>
    </w:p>
    <w:p w:rsidR="00A13B75" w:rsidRPr="00A55BCD" w:rsidRDefault="00A13B75" w:rsidP="00A13B75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 xml:space="preserve"> Во время экзамена участники ТЕГЭ не вправе общаться друг с другом, свободно перемещаться по аудитории и школе, пользоваться справочными материалами.</w:t>
      </w:r>
    </w:p>
    <w:p w:rsidR="00A13B75" w:rsidRPr="00A55BCD" w:rsidRDefault="00A13B75" w:rsidP="00A13B75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 xml:space="preserve"> В ОО во время проведения ТЕГЭ, участникам и лицам, привлекаемым к его проведению, запрещается иметь при себе и использовать средства связи и электронно-вычислительной техники (в том числе калькуляторы), </w:t>
      </w:r>
      <w:r>
        <w:rPr>
          <w:color w:val="000000"/>
          <w:szCs w:val="28"/>
        </w:rPr>
        <w:t xml:space="preserve">                                   </w:t>
      </w:r>
      <w:r w:rsidRPr="00A55BCD">
        <w:rPr>
          <w:color w:val="000000"/>
          <w:szCs w:val="28"/>
        </w:rPr>
        <w:t>за исключением случаев, установленных нормативными правовыми актами Российской Федерации.</w:t>
      </w:r>
    </w:p>
    <w:p w:rsidR="00A13B75" w:rsidRPr="00A55BCD" w:rsidRDefault="00A13B75" w:rsidP="00A13B75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>ТЕГЭ проводится в спокойной и доброжелательной обстановке.</w:t>
      </w:r>
    </w:p>
    <w:p w:rsidR="00A13B75" w:rsidRDefault="00A13B75" w:rsidP="00A13B75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55BCD">
        <w:rPr>
          <w:color w:val="000000"/>
          <w:szCs w:val="28"/>
        </w:rPr>
        <w:t xml:space="preserve">По истечении времени экзамена организаторы объявляют окончание экзамена и собирают экзаменационные материалы. Участники ТЕГЭ, досрочно </w:t>
      </w:r>
      <w:r w:rsidRPr="00A55BCD">
        <w:rPr>
          <w:color w:val="000000"/>
          <w:szCs w:val="28"/>
        </w:rPr>
        <w:lastRenderedPageBreak/>
        <w:t xml:space="preserve">завершившие выполнение экзаменационной работы, могут сдать ее организатору и покинуть класс, не дожидаясь завершения окончания </w:t>
      </w:r>
      <w:r>
        <w:rPr>
          <w:color w:val="000000"/>
          <w:szCs w:val="28"/>
        </w:rPr>
        <w:t>тестирования.</w:t>
      </w:r>
    </w:p>
    <w:p w:rsidR="00EC5924" w:rsidRPr="00FB7DBC" w:rsidRDefault="00EC5924" w:rsidP="00EC5924">
      <w:pPr>
        <w:pStyle w:val="af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B7D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Подведение итогов </w:t>
      </w:r>
      <w:r w:rsidRPr="00FB7DBC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 xml:space="preserve">ТЕГЭ </w:t>
      </w:r>
      <w:r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>с использованием КИМ,               предоставляемых</w:t>
      </w:r>
      <w:r w:rsidRPr="00FB7DBC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 xml:space="preserve"> РЦОИ ПК</w:t>
      </w:r>
    </w:p>
    <w:p w:rsidR="00EC5924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4E7904">
        <w:rPr>
          <w:color w:val="000000"/>
          <w:szCs w:val="28"/>
        </w:rPr>
        <w:t>Проверка развернутых ответов осуществляется комиссиями ОО</w:t>
      </w:r>
      <w:r>
        <w:rPr>
          <w:color w:val="000000"/>
          <w:szCs w:val="28"/>
        </w:rPr>
        <w:t xml:space="preserve"> не </w:t>
      </w:r>
      <w:r w:rsidRPr="000204CA">
        <w:rPr>
          <w:color w:val="000000"/>
          <w:szCs w:val="28"/>
        </w:rPr>
        <w:t>позднее чем через 3(три) дня</w:t>
      </w:r>
      <w:r>
        <w:rPr>
          <w:color w:val="000000"/>
          <w:szCs w:val="28"/>
        </w:rPr>
        <w:t xml:space="preserve"> после </w:t>
      </w:r>
      <w:r w:rsidRPr="00110EF8">
        <w:rPr>
          <w:color w:val="000000"/>
          <w:szCs w:val="28"/>
        </w:rPr>
        <w:t>проведения соответствующего ТЕГЭ</w:t>
      </w:r>
      <w:r w:rsidRPr="004E7904">
        <w:rPr>
          <w:color w:val="000000"/>
          <w:szCs w:val="28"/>
        </w:rPr>
        <w:t xml:space="preserve">. </w:t>
      </w:r>
    </w:p>
    <w:p w:rsidR="00EC5924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Передача информации о кратких ответах и баллах за развернутые ответы осуществляется через программу </w:t>
      </w:r>
      <w:proofErr w:type="spellStart"/>
      <w:r>
        <w:rPr>
          <w:color w:val="000000"/>
          <w:szCs w:val="28"/>
          <w:lang w:val="en-US"/>
        </w:rPr>
        <w:t>SMData</w:t>
      </w:r>
      <w:proofErr w:type="spellEnd"/>
      <w:r w:rsidRPr="004E790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 дальнейшим направлением ее в РЦОИ</w:t>
      </w:r>
      <w:r w:rsidR="002135C0" w:rsidRPr="002135C0">
        <w:rPr>
          <w:color w:val="000000"/>
          <w:szCs w:val="28"/>
        </w:rPr>
        <w:t xml:space="preserve"> и ОКПО</w:t>
      </w:r>
      <w:r>
        <w:rPr>
          <w:color w:val="000000"/>
          <w:szCs w:val="28"/>
        </w:rPr>
        <w:t xml:space="preserve"> ПК для обработки.</w:t>
      </w:r>
    </w:p>
    <w:p w:rsidR="00EC5924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Сроки передачи информации о кратких ответах и баллах за развернутые ответы, а так же сроки получения результатов ТЕГЭ обучающихся устанавливаются РЦОИ</w:t>
      </w:r>
      <w:r w:rsidR="002135C0" w:rsidRPr="002135C0">
        <w:rPr>
          <w:color w:val="000000"/>
          <w:szCs w:val="28"/>
        </w:rPr>
        <w:t xml:space="preserve"> и ОКПО</w:t>
      </w:r>
      <w:r>
        <w:rPr>
          <w:color w:val="000000"/>
          <w:szCs w:val="28"/>
        </w:rPr>
        <w:t xml:space="preserve"> ПК.</w:t>
      </w:r>
    </w:p>
    <w:p w:rsidR="00EC5924" w:rsidRPr="005F4383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5F4383">
        <w:rPr>
          <w:color w:val="000000"/>
          <w:szCs w:val="28"/>
        </w:rPr>
        <w:t xml:space="preserve">Результаты ТЕГЭ передаются в Управление образования администрации Кунгурского муниципального округа Пермского края в </w:t>
      </w:r>
      <w:r w:rsidRPr="000204CA">
        <w:rPr>
          <w:color w:val="000000"/>
          <w:szCs w:val="28"/>
        </w:rPr>
        <w:t>двухдневный срок</w:t>
      </w:r>
      <w:r w:rsidRPr="005F4383">
        <w:rPr>
          <w:color w:val="000000"/>
          <w:szCs w:val="28"/>
        </w:rPr>
        <w:t xml:space="preserve"> после их размещения в личных кабинетах </w:t>
      </w:r>
      <w:r>
        <w:rPr>
          <w:color w:val="000000"/>
          <w:szCs w:val="28"/>
        </w:rPr>
        <w:t>ОО</w:t>
      </w:r>
      <w:r w:rsidRPr="005F4383">
        <w:rPr>
          <w:color w:val="000000"/>
          <w:szCs w:val="28"/>
        </w:rPr>
        <w:t xml:space="preserve"> на сайте https://kraioko.perm.ru/ посредством защищенного канала связи </w:t>
      </w:r>
      <w:proofErr w:type="spellStart"/>
      <w:r w:rsidRPr="005F4383">
        <w:rPr>
          <w:color w:val="000000"/>
          <w:szCs w:val="28"/>
          <w:lang w:val="en-US"/>
        </w:rPr>
        <w:t>VipNet</w:t>
      </w:r>
      <w:proofErr w:type="spellEnd"/>
      <w:r w:rsidRPr="005F4383">
        <w:rPr>
          <w:color w:val="000000"/>
          <w:szCs w:val="28"/>
        </w:rPr>
        <w:t xml:space="preserve"> или </w:t>
      </w:r>
      <w:proofErr w:type="spellStart"/>
      <w:r w:rsidRPr="005F4383">
        <w:rPr>
          <w:color w:val="000000"/>
          <w:szCs w:val="28"/>
        </w:rPr>
        <w:t>флеш</w:t>
      </w:r>
      <w:proofErr w:type="spellEnd"/>
      <w:r w:rsidRPr="005F4383">
        <w:rPr>
          <w:color w:val="000000"/>
          <w:szCs w:val="28"/>
        </w:rPr>
        <w:t>-накопителя.</w:t>
      </w:r>
    </w:p>
    <w:p w:rsidR="00EC5924" w:rsidRPr="00C67EE3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 xml:space="preserve">Результаты </w:t>
      </w:r>
      <w:r w:rsidRPr="00C67EE3">
        <w:rPr>
          <w:iCs/>
          <w:kern w:val="2"/>
          <w:szCs w:val="28"/>
        </w:rPr>
        <w:t>ТЕГЭ</w:t>
      </w:r>
      <w:r w:rsidRPr="00C67EE3">
        <w:rPr>
          <w:color w:val="000000"/>
          <w:szCs w:val="28"/>
        </w:rPr>
        <w:t xml:space="preserve"> обсуждаются </w:t>
      </w:r>
      <w:r w:rsidR="000F0BA5" w:rsidRPr="00C67EE3">
        <w:rPr>
          <w:color w:val="000000"/>
          <w:szCs w:val="28"/>
        </w:rPr>
        <w:t>в педагогических коллективах</w:t>
      </w:r>
      <w:r w:rsidR="000F0BA5">
        <w:rPr>
          <w:color w:val="000000"/>
          <w:szCs w:val="28"/>
        </w:rPr>
        <w:t xml:space="preserve"> </w:t>
      </w:r>
      <w:r w:rsidR="00A13B75">
        <w:rPr>
          <w:color w:val="000000"/>
          <w:szCs w:val="28"/>
        </w:rPr>
        <w:t>на</w:t>
      </w:r>
      <w:r w:rsidR="000F0BA5">
        <w:rPr>
          <w:color w:val="000000"/>
          <w:szCs w:val="28"/>
        </w:rPr>
        <w:t xml:space="preserve"> заседани</w:t>
      </w:r>
      <w:r w:rsidR="00681969">
        <w:rPr>
          <w:color w:val="000000"/>
          <w:szCs w:val="28"/>
        </w:rPr>
        <w:t>ях школьных методических объединений,</w:t>
      </w:r>
      <w:r w:rsidR="00A13B75">
        <w:rPr>
          <w:color w:val="000000"/>
          <w:szCs w:val="28"/>
        </w:rPr>
        <w:t xml:space="preserve"> проектных семинарах учителей-предметников, </w:t>
      </w:r>
      <w:r w:rsidRPr="00C67EE3">
        <w:rPr>
          <w:color w:val="000000"/>
          <w:szCs w:val="28"/>
        </w:rPr>
        <w:t>на классных часах, родительских собраниях,</w:t>
      </w:r>
      <w:r w:rsidR="00A13B75">
        <w:rPr>
          <w:color w:val="000000"/>
          <w:szCs w:val="28"/>
        </w:rPr>
        <w:t xml:space="preserve"> </w:t>
      </w:r>
      <w:r w:rsidRPr="00C67EE3">
        <w:rPr>
          <w:color w:val="000000"/>
          <w:szCs w:val="28"/>
        </w:rPr>
        <w:t>где разрабатывается план мероприятий по устранению выявленных проблем.</w:t>
      </w:r>
    </w:p>
    <w:p w:rsidR="00EC5924" w:rsidRPr="00110EF8" w:rsidRDefault="00EC5924" w:rsidP="00EC5924">
      <w:pPr>
        <w:pStyle w:val="af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</w:pPr>
      <w:r w:rsidRPr="00110E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Подведение итогов </w:t>
      </w:r>
      <w:r w:rsidRPr="00110EF8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 xml:space="preserve">ТЕГЭ без использования КИМ, </w:t>
      </w:r>
    </w:p>
    <w:p w:rsidR="00EC5924" w:rsidRPr="00110EF8" w:rsidRDefault="00EC5924" w:rsidP="00EC5924">
      <w:pPr>
        <w:pStyle w:val="af0"/>
        <w:spacing w:after="0" w:line="240" w:lineRule="auto"/>
        <w:ind w:left="45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10EF8">
        <w:rPr>
          <w:rFonts w:ascii="Times New Roman" w:eastAsia="Times New Roman" w:hAnsi="Times New Roman"/>
          <w:b/>
          <w:iCs/>
          <w:kern w:val="2"/>
          <w:sz w:val="28"/>
          <w:szCs w:val="28"/>
          <w:lang w:eastAsia="ru-RU"/>
        </w:rPr>
        <w:t>предоставляемых РЦОИ ПК</w:t>
      </w:r>
    </w:p>
    <w:p w:rsidR="00EC5924" w:rsidRPr="00110EF8" w:rsidRDefault="00EC5924" w:rsidP="00EC5924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110EF8">
        <w:rPr>
          <w:color w:val="000000"/>
          <w:szCs w:val="28"/>
        </w:rPr>
        <w:t>Проверка работ участников ТЕ</w:t>
      </w:r>
      <w:r>
        <w:rPr>
          <w:color w:val="000000"/>
          <w:szCs w:val="28"/>
        </w:rPr>
        <w:t>Г</w:t>
      </w:r>
      <w:r w:rsidRPr="00110EF8">
        <w:rPr>
          <w:color w:val="000000"/>
          <w:szCs w:val="28"/>
        </w:rPr>
        <w:t xml:space="preserve">Э должна завершиться не позднее чем через 3 (три) дня после проведения соответствующего ТЕГЭ. </w:t>
      </w:r>
    </w:p>
    <w:p w:rsidR="00EC5924" w:rsidRPr="00A8777C" w:rsidRDefault="00A8777C" w:rsidP="00A8777C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A8777C">
        <w:rPr>
          <w:color w:val="000000"/>
          <w:szCs w:val="28"/>
        </w:rPr>
        <w:t xml:space="preserve">Результаты ТЕГЭ </w:t>
      </w:r>
      <w:r w:rsidR="00EC5924" w:rsidRPr="00623258">
        <w:rPr>
          <w:color w:val="000000"/>
          <w:szCs w:val="28"/>
        </w:rPr>
        <w:t xml:space="preserve">передаются в Управление образования администрации Кунгурского муниципального округа Пермского края в срок до </w:t>
      </w:r>
      <w:r w:rsidR="00A13B75">
        <w:rPr>
          <w:color w:val="000000"/>
          <w:szCs w:val="28"/>
        </w:rPr>
        <w:t>12</w:t>
      </w:r>
      <w:r w:rsidRPr="00A8777C">
        <w:rPr>
          <w:color w:val="000000"/>
          <w:szCs w:val="28"/>
        </w:rPr>
        <w:t xml:space="preserve"> </w:t>
      </w:r>
      <w:r w:rsidR="00A13B75">
        <w:rPr>
          <w:color w:val="000000"/>
          <w:szCs w:val="28"/>
        </w:rPr>
        <w:t>декабря</w:t>
      </w:r>
      <w:r w:rsidRPr="00A8777C">
        <w:rPr>
          <w:color w:val="000000"/>
          <w:szCs w:val="28"/>
        </w:rPr>
        <w:t xml:space="preserve"> 202</w:t>
      </w:r>
      <w:r w:rsidR="00A13B75">
        <w:rPr>
          <w:color w:val="000000"/>
          <w:szCs w:val="28"/>
        </w:rPr>
        <w:t>5</w:t>
      </w:r>
      <w:r w:rsidRPr="00A8777C">
        <w:rPr>
          <w:color w:val="000000"/>
          <w:szCs w:val="28"/>
        </w:rPr>
        <w:t xml:space="preserve"> года</w:t>
      </w:r>
      <w:r w:rsidR="00EC5924" w:rsidRPr="00623258">
        <w:rPr>
          <w:color w:val="000000"/>
          <w:szCs w:val="28"/>
        </w:rPr>
        <w:t xml:space="preserve"> в виде</w:t>
      </w:r>
      <w:r w:rsidR="00EC5924" w:rsidRPr="000204CA">
        <w:rPr>
          <w:color w:val="000000"/>
          <w:szCs w:val="28"/>
        </w:rPr>
        <w:t xml:space="preserve"> таблицы в формате </w:t>
      </w:r>
      <w:r w:rsidR="00EC5924" w:rsidRPr="000204CA">
        <w:rPr>
          <w:color w:val="000000"/>
          <w:szCs w:val="28"/>
          <w:lang w:val="en-US"/>
        </w:rPr>
        <w:t>Excel</w:t>
      </w:r>
      <w:r w:rsidR="00EC5924" w:rsidRPr="000204CA">
        <w:rPr>
          <w:color w:val="000000"/>
          <w:szCs w:val="28"/>
        </w:rPr>
        <w:t xml:space="preserve"> посредством защищенног</w:t>
      </w:r>
      <w:r w:rsidR="00EC5924" w:rsidRPr="001E25A8">
        <w:rPr>
          <w:color w:val="000000"/>
          <w:szCs w:val="28"/>
        </w:rPr>
        <w:t xml:space="preserve">о канала связи </w:t>
      </w:r>
      <w:proofErr w:type="spellStart"/>
      <w:r w:rsidR="00EC5924" w:rsidRPr="001E25A8">
        <w:rPr>
          <w:color w:val="000000"/>
          <w:szCs w:val="28"/>
          <w:lang w:val="en-US"/>
        </w:rPr>
        <w:t>VipNet</w:t>
      </w:r>
      <w:proofErr w:type="spellEnd"/>
      <w:r w:rsidR="00EC5924" w:rsidRPr="001E25A8">
        <w:rPr>
          <w:color w:val="000000"/>
          <w:szCs w:val="28"/>
        </w:rPr>
        <w:t xml:space="preserve"> или </w:t>
      </w:r>
      <w:proofErr w:type="spellStart"/>
      <w:r w:rsidR="00EC5924" w:rsidRPr="001E25A8">
        <w:rPr>
          <w:color w:val="000000"/>
          <w:szCs w:val="28"/>
        </w:rPr>
        <w:t>флеш</w:t>
      </w:r>
      <w:proofErr w:type="spellEnd"/>
      <w:r w:rsidR="00EC5924" w:rsidRPr="001E25A8">
        <w:rPr>
          <w:color w:val="000000"/>
          <w:szCs w:val="28"/>
        </w:rPr>
        <w:t>-накопителя.</w:t>
      </w:r>
      <w:r w:rsidR="00EC5924">
        <w:rPr>
          <w:color w:val="000000"/>
          <w:szCs w:val="28"/>
        </w:rPr>
        <w:t xml:space="preserve"> </w:t>
      </w:r>
    </w:p>
    <w:p w:rsidR="00681969" w:rsidRPr="00C67EE3" w:rsidRDefault="00681969" w:rsidP="00681969">
      <w:pPr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 w:rsidRPr="00C67EE3">
        <w:rPr>
          <w:color w:val="000000"/>
          <w:szCs w:val="28"/>
        </w:rPr>
        <w:t xml:space="preserve">Результаты </w:t>
      </w:r>
      <w:r w:rsidRPr="00C67EE3">
        <w:rPr>
          <w:iCs/>
          <w:kern w:val="2"/>
          <w:szCs w:val="28"/>
        </w:rPr>
        <w:t>ТЕГЭ</w:t>
      </w:r>
      <w:r w:rsidRPr="00C67EE3">
        <w:rPr>
          <w:color w:val="000000"/>
          <w:szCs w:val="28"/>
        </w:rPr>
        <w:t xml:space="preserve"> обсуждаются в педагогических коллективах</w:t>
      </w:r>
      <w:r>
        <w:rPr>
          <w:color w:val="000000"/>
          <w:szCs w:val="28"/>
        </w:rPr>
        <w:t xml:space="preserve"> на заседаниях школьных методических объединений, проектных семинарах учителей-предметников, </w:t>
      </w:r>
      <w:r w:rsidRPr="00C67EE3">
        <w:rPr>
          <w:color w:val="000000"/>
          <w:szCs w:val="28"/>
        </w:rPr>
        <w:t>на классных часах, родительских собраниях,</w:t>
      </w:r>
      <w:r>
        <w:rPr>
          <w:color w:val="000000"/>
          <w:szCs w:val="28"/>
        </w:rPr>
        <w:t xml:space="preserve"> </w:t>
      </w:r>
      <w:r w:rsidRPr="00C67EE3">
        <w:rPr>
          <w:color w:val="000000"/>
          <w:szCs w:val="28"/>
        </w:rPr>
        <w:t>где разрабатывается план мероприятий по устранению выявленных проблем.</w:t>
      </w:r>
    </w:p>
    <w:p w:rsidR="00EC5924" w:rsidRPr="00C67EE3" w:rsidRDefault="00EC5924" w:rsidP="00EC5924">
      <w:pPr>
        <w:jc w:val="both"/>
        <w:rPr>
          <w:color w:val="000000"/>
          <w:szCs w:val="28"/>
        </w:rPr>
      </w:pPr>
      <w:bookmarkStart w:id="0" w:name="_GoBack"/>
      <w:bookmarkEnd w:id="0"/>
    </w:p>
    <w:p w:rsidR="00D92245" w:rsidRPr="00D92245" w:rsidRDefault="00D92245" w:rsidP="00D92245">
      <w:pPr>
        <w:pStyle w:val="a7"/>
      </w:pPr>
    </w:p>
    <w:sectPr w:rsidR="00D92245" w:rsidRPr="00D92245" w:rsidSect="00B26E50"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90" w:rsidRDefault="005F4F90">
      <w:r>
        <w:separator/>
      </w:r>
    </w:p>
  </w:endnote>
  <w:endnote w:type="continuationSeparator" w:id="0">
    <w:p w:rsidR="005F4F90" w:rsidRDefault="005F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90" w:rsidRDefault="005F4F90">
      <w:r>
        <w:separator/>
      </w:r>
    </w:p>
  </w:footnote>
  <w:footnote w:type="continuationSeparator" w:id="0">
    <w:p w:rsidR="005F4F90" w:rsidRDefault="005F4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429"/>
    <w:multiLevelType w:val="multilevel"/>
    <w:tmpl w:val="E84423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7917990"/>
    <w:multiLevelType w:val="multilevel"/>
    <w:tmpl w:val="B978A5D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6055F78"/>
    <w:multiLevelType w:val="multilevel"/>
    <w:tmpl w:val="23FE45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3">
    <w:nsid w:val="5FFD46D5"/>
    <w:multiLevelType w:val="multilevel"/>
    <w:tmpl w:val="2196BC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73E3298D"/>
    <w:multiLevelType w:val="hybridMultilevel"/>
    <w:tmpl w:val="8DE2AC2E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AE03645"/>
    <w:multiLevelType w:val="multilevel"/>
    <w:tmpl w:val="856037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FA6"/>
    <w:rsid w:val="000204CA"/>
    <w:rsid w:val="000F0BA5"/>
    <w:rsid w:val="002135C0"/>
    <w:rsid w:val="002D4CD4"/>
    <w:rsid w:val="002E6275"/>
    <w:rsid w:val="002E684F"/>
    <w:rsid w:val="00380459"/>
    <w:rsid w:val="00392CB9"/>
    <w:rsid w:val="00434CB7"/>
    <w:rsid w:val="004C6BC5"/>
    <w:rsid w:val="005028C6"/>
    <w:rsid w:val="005432AF"/>
    <w:rsid w:val="005613F8"/>
    <w:rsid w:val="00593073"/>
    <w:rsid w:val="00594136"/>
    <w:rsid w:val="005E3891"/>
    <w:rsid w:val="005F4F90"/>
    <w:rsid w:val="00615F32"/>
    <w:rsid w:val="00623258"/>
    <w:rsid w:val="00681969"/>
    <w:rsid w:val="006A3323"/>
    <w:rsid w:val="006D2460"/>
    <w:rsid w:val="006E5E95"/>
    <w:rsid w:val="00725346"/>
    <w:rsid w:val="007B3960"/>
    <w:rsid w:val="007F7EB0"/>
    <w:rsid w:val="00867994"/>
    <w:rsid w:val="008931DE"/>
    <w:rsid w:val="008B2ED1"/>
    <w:rsid w:val="008B68D7"/>
    <w:rsid w:val="008F43A1"/>
    <w:rsid w:val="00905356"/>
    <w:rsid w:val="00953503"/>
    <w:rsid w:val="009641E6"/>
    <w:rsid w:val="009A362D"/>
    <w:rsid w:val="009B6EF3"/>
    <w:rsid w:val="009E337A"/>
    <w:rsid w:val="00A13B75"/>
    <w:rsid w:val="00A74CA9"/>
    <w:rsid w:val="00A86541"/>
    <w:rsid w:val="00A8777C"/>
    <w:rsid w:val="00A930EC"/>
    <w:rsid w:val="00A9432D"/>
    <w:rsid w:val="00AC1FBD"/>
    <w:rsid w:val="00AD3FC9"/>
    <w:rsid w:val="00B214BA"/>
    <w:rsid w:val="00B26E50"/>
    <w:rsid w:val="00B9598F"/>
    <w:rsid w:val="00C75DFC"/>
    <w:rsid w:val="00C96700"/>
    <w:rsid w:val="00CA3CFA"/>
    <w:rsid w:val="00D607DA"/>
    <w:rsid w:val="00D60B86"/>
    <w:rsid w:val="00D62FA7"/>
    <w:rsid w:val="00D92245"/>
    <w:rsid w:val="00DC31B4"/>
    <w:rsid w:val="00DC5FBD"/>
    <w:rsid w:val="00E34B91"/>
    <w:rsid w:val="00E43FA6"/>
    <w:rsid w:val="00EC5924"/>
    <w:rsid w:val="00F62945"/>
    <w:rsid w:val="00F82807"/>
    <w:rsid w:val="00FA5681"/>
    <w:rsid w:val="00FB4972"/>
    <w:rsid w:val="00FC149C"/>
    <w:rsid w:val="00FD793C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2"/>
    <o:shapelayout v:ext="edit">
      <o:idmap v:ext="edit" data="1"/>
      <o:rules v:ext="edit">
        <o:r id="V:Rule1" type="connector" idref="#_x0000_s1086"/>
        <o:r id="V:Rule2" type="connector" idref="#_x0000_s108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Pr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Pr>
      <w:sz w:val="28"/>
    </w:rPr>
  </w:style>
  <w:style w:type="paragraph" w:styleId="a7">
    <w:name w:val="Body Text"/>
    <w:basedOn w:val="a"/>
    <w:link w:val="a8"/>
    <w:pPr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Pr>
      <w:sz w:val="28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paragraph" w:customStyle="1" w:styleId="ab">
    <w:name w:val="Адресат"/>
    <w:basedOn w:val="a"/>
    <w:pPr>
      <w:suppressAutoHyphens/>
      <w:spacing w:after="120" w:line="240" w:lineRule="exact"/>
    </w:pPr>
  </w:style>
  <w:style w:type="paragraph" w:customStyle="1" w:styleId="ac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Заголовок к тексту"/>
    <w:basedOn w:val="a"/>
    <w:next w:val="a7"/>
    <w:pPr>
      <w:suppressAutoHyphens/>
      <w:spacing w:after="480" w:line="240" w:lineRule="exact"/>
    </w:pPr>
    <w:rPr>
      <w:b/>
    </w:rPr>
  </w:style>
  <w:style w:type="paragraph" w:customStyle="1" w:styleId="ae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">
    <w:name w:val="Исполнитель"/>
    <w:basedOn w:val="a7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f0">
    <w:name w:val="List Paragraph"/>
    <w:basedOn w:val="a"/>
    <w:uiPriority w:val="34"/>
    <w:qFormat/>
    <w:rsid w:val="00EC59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Hyperlink"/>
    <w:rsid w:val="009A362D"/>
    <w:rPr>
      <w:color w:val="0563C1"/>
      <w:u w:val="single"/>
    </w:rPr>
  </w:style>
  <w:style w:type="character" w:styleId="af2">
    <w:name w:val="FollowedHyperlink"/>
    <w:semiHidden/>
    <w:unhideWhenUsed/>
    <w:rsid w:val="00380459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pi.ru/ege/otkrytyy-bank-zadaniy-eg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1;&#1083;&#1072;&#1085;&#1082;%20&#1088;&#1072;&#1089;&#1087;&#1086;&#1088;&#1103;&#1078;&#1077;&#1085;&#1080;&#1103;%20&#1059;&#1087;&#1088;&#1072;&#1074;&#1083;&#1077;&#1085;&#1080;&#1103;%20&#1086;&#1073;&#1088;&#1072;&#1079;&#1086;&#1074;&#1072;&#1085;&#1080;&#1103;%202022%20(7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Управления образования 2022 (7).dotx</Template>
  <TotalTime>177</TotalTime>
  <Pages>6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2025-11-05T08:11:00Z</cp:lastPrinted>
  <dcterms:created xsi:type="dcterms:W3CDTF">2025-11-05T05:56:00Z</dcterms:created>
  <dcterms:modified xsi:type="dcterms:W3CDTF">2025-11-05T08:59:00Z</dcterms:modified>
</cp:coreProperties>
</file>